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2EC" w14:textId="668679E4" w:rsidR="003D0DFE" w:rsidRDefault="00682AE3" w:rsidP="008259E5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856AA63" wp14:editId="7EA0E0BF">
                <wp:simplePos x="0" y="0"/>
                <wp:positionH relativeFrom="page">
                  <wp:posOffset>5600700</wp:posOffset>
                </wp:positionH>
                <wp:positionV relativeFrom="paragraph">
                  <wp:posOffset>-228600</wp:posOffset>
                </wp:positionV>
                <wp:extent cx="2183765" cy="10289540"/>
                <wp:effectExtent l="0" t="0" r="6985" b="0"/>
                <wp:wrapNone/>
                <wp:docPr id="1648099169" name="Rectangle 101016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65" cy="10289540"/>
                        </a:xfrm>
                        <a:prstGeom prst="rect">
                          <a:avLst/>
                        </a:prstGeom>
                        <a:solidFill>
                          <a:srgbClr val="E9FA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EF084" id="Rectangle 101016323" o:spid="_x0000_s1026" style="position:absolute;margin-left:441pt;margin-top:-18pt;width:171.95pt;height:810.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" fillcolor="#e9faf9" stroked="f" strokeweight="1pt">
                <w10:wrap anchorx="page"/>
              </v:rect>
            </w:pict>
          </mc:Fallback>
        </mc:AlternateContent>
      </w:r>
      <w:r w:rsidR="00E94664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0DE16E1" wp14:editId="215D66EF">
                <wp:simplePos x="0" y="0"/>
                <wp:positionH relativeFrom="page">
                  <wp:align>left</wp:align>
                </wp:positionH>
                <wp:positionV relativeFrom="paragraph">
                  <wp:posOffset>-681552</wp:posOffset>
                </wp:positionV>
                <wp:extent cx="5736535" cy="2440547"/>
                <wp:effectExtent l="0" t="0" r="0" b="0"/>
                <wp:wrapNone/>
                <wp:docPr id="1951011653" name="Rectangle 1439553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35" cy="2440547"/>
                        </a:xfrm>
                        <a:prstGeom prst="rect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C831" id="Rectangle 1439553832" o:spid="_x0000_s1026" style="position:absolute;margin-left:0;margin-top:-53.65pt;width:451.7pt;height:192.15pt;z-index:-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" fillcolor="#2479ae" stroked="f" strokeweight="1pt">
                <w10:wrap anchorx="page"/>
              </v:rect>
            </w:pict>
          </mc:Fallback>
        </mc:AlternateContent>
      </w:r>
      <w:r w:rsidR="00E94664">
        <w:rPr>
          <w:noProof/>
        </w:rPr>
        <w:drawing>
          <wp:anchor distT="0" distB="0" distL="114300" distR="114300" simplePos="0" relativeHeight="251679744" behindDoc="1" locked="0" layoutInCell="1" allowOverlap="1" wp14:anchorId="7BD7D2A9" wp14:editId="115A889A">
            <wp:simplePos x="0" y="0"/>
            <wp:positionH relativeFrom="column">
              <wp:posOffset>5570113</wp:posOffset>
            </wp:positionH>
            <wp:positionV relativeFrom="margin">
              <wp:posOffset>3220</wp:posOffset>
            </wp:positionV>
            <wp:extent cx="1379050" cy="1744328"/>
            <wp:effectExtent l="0" t="0" r="0" b="8890"/>
            <wp:wrapNone/>
            <wp:docPr id="1169277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77315" name="Picture 11692773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927" cy="1747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C92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1" layoutInCell="1" allowOverlap="1" wp14:anchorId="33D789C6" wp14:editId="69CB3642">
                <wp:simplePos x="0" y="0"/>
                <wp:positionH relativeFrom="margin">
                  <wp:posOffset>120650</wp:posOffset>
                </wp:positionH>
                <wp:positionV relativeFrom="page">
                  <wp:posOffset>966470</wp:posOffset>
                </wp:positionV>
                <wp:extent cx="2395855" cy="693420"/>
                <wp:effectExtent l="0" t="0" r="0" b="0"/>
                <wp:wrapSquare wrapText="bothSides"/>
                <wp:docPr id="283556950" name="Text Box 283556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5401" w14:textId="77777777" w:rsidR="00C21C92" w:rsidRPr="0076260D" w:rsidRDefault="00C21C92" w:rsidP="00C21C92">
                            <w:pPr>
                              <w:pStyle w:val="Contactinfo"/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6260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4516, Jalan </w:t>
                            </w:r>
                            <w:proofErr w:type="spellStart"/>
                            <w:r w:rsidRPr="0076260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Changkat</w:t>
                            </w:r>
                            <w:proofErr w:type="spellEnd"/>
                            <w:r w:rsidRPr="0076260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9,</w:t>
                            </w:r>
                          </w:p>
                          <w:p w14:paraId="21986FD3" w14:textId="77777777" w:rsidR="00C21C92" w:rsidRPr="0076260D" w:rsidRDefault="00C21C92" w:rsidP="00C21C92">
                            <w:pPr>
                              <w:pStyle w:val="Contactinfo"/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6260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Damansara Jaya,</w:t>
                            </w:r>
                          </w:p>
                          <w:p w14:paraId="3A85A900" w14:textId="7006B3BD" w:rsidR="00C21C92" w:rsidRPr="0076260D" w:rsidRDefault="00C21C92" w:rsidP="00C21C92">
                            <w:pPr>
                              <w:pStyle w:val="Contactinfo"/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6260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58200 Kuala Lumpur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789C6" id="_x0000_t202" coordsize="21600,21600" o:spt="202" path="m,l,21600r21600,l21600,xe">
                <v:stroke joinstyle="miter"/>
                <v:path gradientshapeok="t" o:connecttype="rect"/>
              </v:shapetype>
              <v:shape id="Text Box 283556950" o:spid="_x0000_s1026" type="#_x0000_t202" style="position:absolute;left:0;text-align:left;margin-left:9.5pt;margin-top:76.1pt;width:188.65pt;height:54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" filled="f" stroked="f">
                <v:textbox>
                  <w:txbxContent>
                    <w:p w14:paraId="38795401" w14:textId="77777777" w:rsidR="00C21C92" w:rsidRPr="0076260D" w:rsidRDefault="00C21C92" w:rsidP="00C21C92">
                      <w:pPr>
                        <w:pStyle w:val="Contactinfo"/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6260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4516, Jalan </w:t>
                      </w:r>
                      <w:proofErr w:type="spellStart"/>
                      <w:r w:rsidRPr="0076260D">
                        <w:rPr>
                          <w:rFonts w:ascii="Arial" w:hAnsi="Arial" w:cs="Arial"/>
                          <w:color w:val="FFFFFF" w:themeColor="background1"/>
                        </w:rPr>
                        <w:t>Changkat</w:t>
                      </w:r>
                      <w:proofErr w:type="spellEnd"/>
                      <w:r w:rsidRPr="0076260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9,</w:t>
                      </w:r>
                    </w:p>
                    <w:p w14:paraId="21986FD3" w14:textId="77777777" w:rsidR="00C21C92" w:rsidRPr="0076260D" w:rsidRDefault="00C21C92" w:rsidP="00C21C92">
                      <w:pPr>
                        <w:pStyle w:val="Contactinfo"/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6260D">
                        <w:rPr>
                          <w:rFonts w:ascii="Arial" w:hAnsi="Arial" w:cs="Arial"/>
                          <w:color w:val="FFFFFF" w:themeColor="background1"/>
                        </w:rPr>
                        <w:t>Damansara Jaya,</w:t>
                      </w:r>
                    </w:p>
                    <w:p w14:paraId="3A85A900" w14:textId="7006B3BD" w:rsidR="00C21C92" w:rsidRPr="0076260D" w:rsidRDefault="00C21C92" w:rsidP="00C21C92">
                      <w:pPr>
                        <w:pStyle w:val="Contactinfo"/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6260D">
                        <w:rPr>
                          <w:rFonts w:ascii="Arial" w:hAnsi="Arial" w:cs="Arial"/>
                          <w:color w:val="FFFFFF" w:themeColor="background1"/>
                        </w:rPr>
                        <w:t>58200 Kuala Lumpur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742CAF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1" layoutInCell="1" allowOverlap="1" wp14:anchorId="00C43835" wp14:editId="597EFB6F">
                <wp:simplePos x="0" y="0"/>
                <wp:positionH relativeFrom="margin">
                  <wp:posOffset>3090545</wp:posOffset>
                </wp:positionH>
                <wp:positionV relativeFrom="page">
                  <wp:posOffset>1006475</wp:posOffset>
                </wp:positionV>
                <wp:extent cx="1791970" cy="304800"/>
                <wp:effectExtent l="0" t="0" r="0" b="0"/>
                <wp:wrapSquare wrapText="bothSides"/>
                <wp:docPr id="1394343759" name="Text Box 1394343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5FD0" w14:textId="0CB02F11" w:rsidR="00742CAF" w:rsidRPr="0076260D" w:rsidRDefault="00742CAF" w:rsidP="00742CAF">
                            <w:pPr>
                              <w:pStyle w:val="Contactinf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6260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low.cassie@gmail.com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3835" id="Text Box 1394343759" o:spid="_x0000_s1027" type="#_x0000_t202" style="position:absolute;left:0;text-align:left;margin-left:243.35pt;margin-top:79.25pt;width:141.1pt;height:2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" filled="f" stroked="f">
                <v:textbox>
                  <w:txbxContent>
                    <w:p w14:paraId="60405FD0" w14:textId="0CB02F11" w:rsidR="00742CAF" w:rsidRPr="0076260D" w:rsidRDefault="00742CAF" w:rsidP="00742CAF">
                      <w:pPr>
                        <w:pStyle w:val="Contactinf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6260D">
                        <w:rPr>
                          <w:rFonts w:ascii="Arial" w:hAnsi="Arial" w:cs="Arial"/>
                          <w:color w:val="FFFFFF" w:themeColor="background1"/>
                        </w:rPr>
                        <w:t>low.cassie@gmail.com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1" layoutInCell="1" allowOverlap="1" wp14:anchorId="1AFFAAC1" wp14:editId="5A23004C">
                <wp:simplePos x="0" y="0"/>
                <wp:positionH relativeFrom="margin">
                  <wp:posOffset>-127000</wp:posOffset>
                </wp:positionH>
                <wp:positionV relativeFrom="page">
                  <wp:posOffset>2055495</wp:posOffset>
                </wp:positionV>
                <wp:extent cx="4960620" cy="1600200"/>
                <wp:effectExtent l="0" t="0" r="0" b="0"/>
                <wp:wrapSquare wrapText="bothSides"/>
                <wp:docPr id="2107907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6496" w14:textId="2D227609" w:rsidR="00F02183" w:rsidRPr="00995105" w:rsidRDefault="00F02183" w:rsidP="00D71668">
                            <w:pPr>
                              <w:pStyle w:val="Heading2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 w:rsidRPr="00995105">
                              <w:rPr>
                                <w:rFonts w:ascii="Arial" w:hAnsi="Arial" w:cs="Arial"/>
                                <w:color w:val="2479AE"/>
                              </w:rPr>
                              <w:t>Profile</w:t>
                            </w:r>
                          </w:p>
                          <w:p w14:paraId="61A0D6CF" w14:textId="4E87D645" w:rsidR="00F02183" w:rsidRPr="00F02183" w:rsidRDefault="0076260D" w:rsidP="0076260D">
                            <w:r w:rsidRPr="0076260D">
                              <w:rPr>
                                <w:rFonts w:ascii="Arial" w:hAnsi="Arial" w:cs="Arial"/>
                                <w:color w:val="auto"/>
                              </w:rPr>
                              <w:t>A Quantity Surveying student who is actively involved in extra-curricular activities/events. I am currently seeking an opportunity to learn new things and gain some experience in the YTL Group. I am the eldest of four siblings. My parents are both teachers. I was born and raised in Kota Bahru, Kelantan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AAC1" id="Text Box 2" o:spid="_x0000_s1028" type="#_x0000_t202" style="position:absolute;left:0;text-align:left;margin-left:-10pt;margin-top:161.85pt;width:390.6pt;height:12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" filled="f" stroked="f">
                <v:textbox>
                  <w:txbxContent>
                    <w:p w14:paraId="5FB56496" w14:textId="2D227609" w:rsidR="00F02183" w:rsidRPr="00995105" w:rsidRDefault="00F02183" w:rsidP="00D71668">
                      <w:pPr>
                        <w:pStyle w:val="Heading2"/>
                        <w:rPr>
                          <w:rFonts w:ascii="Arial" w:hAnsi="Arial" w:cs="Arial"/>
                          <w:color w:val="2479AE"/>
                        </w:rPr>
                      </w:pPr>
                      <w:r w:rsidRPr="00995105">
                        <w:rPr>
                          <w:rFonts w:ascii="Arial" w:hAnsi="Arial" w:cs="Arial"/>
                          <w:color w:val="2479AE"/>
                        </w:rPr>
                        <w:t>Profile</w:t>
                      </w:r>
                    </w:p>
                    <w:p w14:paraId="61A0D6CF" w14:textId="4E87D645" w:rsidR="00F02183" w:rsidRPr="00F02183" w:rsidRDefault="0076260D" w:rsidP="0076260D">
                      <w:r w:rsidRPr="0076260D">
                        <w:rPr>
                          <w:rFonts w:ascii="Arial" w:hAnsi="Arial" w:cs="Arial"/>
                          <w:color w:val="auto"/>
                        </w:rPr>
                        <w:t>A Quantity Surveying student who is actively involved in extra-curricular activities/events. I am currently seeking an opportunity to learn new things and gain some experience in the YTL Group. I am the eldest of four siblings. My parents are both teachers. I was born and raised in Kota Bahru, Kelantan</w:t>
                      </w:r>
                      <w:r>
                        <w:t>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1" layoutInCell="1" allowOverlap="1" wp14:anchorId="745C1E83" wp14:editId="72E40328">
                <wp:simplePos x="0" y="0"/>
                <wp:positionH relativeFrom="margin">
                  <wp:posOffset>-133350</wp:posOffset>
                </wp:positionH>
                <wp:positionV relativeFrom="page">
                  <wp:posOffset>6381750</wp:posOffset>
                </wp:positionV>
                <wp:extent cx="5343525" cy="353123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531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4CDC" w14:textId="77777777" w:rsidR="00F02183" w:rsidRPr="0022097A" w:rsidRDefault="00F02183" w:rsidP="00D71668">
                            <w:pPr>
                              <w:pStyle w:val="Heading2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</w:rPr>
                              <w:t>Work Experience</w:t>
                            </w:r>
                          </w:p>
                          <w:p w14:paraId="3ACA4C20" w14:textId="77777777" w:rsidR="00EF02CC" w:rsidRPr="0022097A" w:rsidRDefault="00EF02CC" w:rsidP="00D71668">
                            <w:pPr>
                              <w:pStyle w:val="Heading4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CUSTOMER SERVICE ASSISTANT</w:t>
                            </w:r>
                          </w:p>
                          <w:p w14:paraId="72F5719F" w14:textId="54D1902C" w:rsidR="00F02183" w:rsidRPr="0022097A" w:rsidRDefault="00EF02CC" w:rsidP="00511B29">
                            <w:pPr>
                              <w:pStyle w:val="Heading4"/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Diamond &amp; Platinum </w:t>
                            </w:r>
                            <w:r w:rsidR="00F02183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| 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Jan 2018 – Jul 2018</w:t>
                            </w:r>
                          </w:p>
                          <w:p w14:paraId="2FB822FE" w14:textId="4D492D34" w:rsidR="00EF02CC" w:rsidRPr="0022097A" w:rsidRDefault="00EF02CC" w:rsidP="00EF02CC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Job Description:</w:t>
                            </w:r>
                          </w:p>
                          <w:p w14:paraId="46234888" w14:textId="77777777" w:rsidR="00EF02CC" w:rsidRPr="0022097A" w:rsidRDefault="00EF02CC" w:rsidP="00EF02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Advising and consulting customers on selection of </w:t>
                            </w:r>
                            <w:proofErr w:type="spellStart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jewellery</w:t>
                            </w:r>
                            <w:proofErr w:type="spellEnd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.</w:t>
                            </w:r>
                          </w:p>
                          <w:p w14:paraId="52A27693" w14:textId="77777777" w:rsidR="00EF02CC" w:rsidRPr="0022097A" w:rsidRDefault="00EF02CC" w:rsidP="00EF02CC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Skills/Experiences Gained:</w:t>
                            </w:r>
                          </w:p>
                          <w:p w14:paraId="4D14DC05" w14:textId="0D8F4B51" w:rsidR="00F02183" w:rsidRPr="0022097A" w:rsidRDefault="00EF02CC" w:rsidP="00EF02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Learnt the value of </w:t>
                            </w:r>
                            <w:proofErr w:type="spellStart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jewellery</w:t>
                            </w:r>
                            <w:proofErr w:type="spellEnd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and how to be able to speak to the clients and advice on options within their budget.</w:t>
                            </w:r>
                          </w:p>
                          <w:p w14:paraId="1C163C69" w14:textId="77777777" w:rsidR="00EF02CC" w:rsidRPr="0022097A" w:rsidRDefault="00EF02CC" w:rsidP="00EF02CC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4D96401" w14:textId="77777777" w:rsidR="00EF02CC" w:rsidRPr="0022097A" w:rsidRDefault="00EF02CC" w:rsidP="00EF02CC">
                            <w:pPr>
                              <w:pStyle w:val="Heading4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INTERN</w:t>
                            </w:r>
                          </w:p>
                          <w:p w14:paraId="5ABA6889" w14:textId="3BAF3C1A" w:rsidR="00EF02CC" w:rsidRPr="0022097A" w:rsidRDefault="00EF02CC" w:rsidP="00511B29">
                            <w:pPr>
                              <w:pStyle w:val="Heading4"/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YTL Foundation | May 2019 – Jun 2019</w:t>
                            </w:r>
                          </w:p>
                          <w:p w14:paraId="3C492E1B" w14:textId="77777777" w:rsidR="00EF02CC" w:rsidRPr="0022097A" w:rsidRDefault="00EF02CC" w:rsidP="00EF02CC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Job Description:</w:t>
                            </w:r>
                          </w:p>
                          <w:p w14:paraId="5E7A8F95" w14:textId="77777777" w:rsidR="00EF02CC" w:rsidRPr="0022097A" w:rsidRDefault="00EF02CC" w:rsidP="00EF02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Advising and consulting customers on selection of </w:t>
                            </w:r>
                            <w:proofErr w:type="spellStart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jewellery</w:t>
                            </w:r>
                            <w:proofErr w:type="spellEnd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.</w:t>
                            </w:r>
                          </w:p>
                          <w:p w14:paraId="1EE335CD" w14:textId="77777777" w:rsidR="00EF02CC" w:rsidRPr="0022097A" w:rsidRDefault="00EF02CC" w:rsidP="00EF02CC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Skills/Experiences Gained:</w:t>
                            </w:r>
                          </w:p>
                          <w:p w14:paraId="0D93B7D1" w14:textId="77777777" w:rsidR="00EF02CC" w:rsidRPr="0022097A" w:rsidRDefault="00EF02CC" w:rsidP="00EF02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Learnt the value of </w:t>
                            </w:r>
                            <w:proofErr w:type="spellStart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jewellery</w:t>
                            </w:r>
                            <w:proofErr w:type="spellEnd"/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and how to be able to speak to the clients and advice on options within their budget.</w:t>
                            </w:r>
                          </w:p>
                          <w:p w14:paraId="4886DFB7" w14:textId="77777777" w:rsidR="00EF02CC" w:rsidRPr="0022097A" w:rsidRDefault="00EF02CC" w:rsidP="00EF02CC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0A0B4C39" w14:textId="77777777" w:rsidR="00F02183" w:rsidRPr="0022097A" w:rsidRDefault="00F02183" w:rsidP="00F0218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424466" w14:textId="77777777" w:rsidR="00F02183" w:rsidRPr="0022097A" w:rsidRDefault="00F02183" w:rsidP="00F0218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1E83" id="_x0000_s1029" type="#_x0000_t202" style="position:absolute;left:0;text-align:left;margin-left:-10.5pt;margin-top:502.5pt;width:420.75pt;height:278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" filled="f" stroked="f">
                <v:textbox>
                  <w:txbxContent>
                    <w:p w14:paraId="0D894CDC" w14:textId="77777777" w:rsidR="00F02183" w:rsidRPr="0022097A" w:rsidRDefault="00F02183" w:rsidP="00D71668">
                      <w:pPr>
                        <w:pStyle w:val="Heading2"/>
                        <w:rPr>
                          <w:rFonts w:ascii="Arial" w:hAnsi="Arial" w:cs="Arial"/>
                          <w:color w:val="2479AE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</w:rPr>
                        <w:t>Work Experience</w:t>
                      </w:r>
                    </w:p>
                    <w:p w14:paraId="3ACA4C20" w14:textId="77777777" w:rsidR="00EF02CC" w:rsidRPr="0022097A" w:rsidRDefault="00EF02CC" w:rsidP="00D71668">
                      <w:pPr>
                        <w:pStyle w:val="Heading4"/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22097A"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  <w:t>CUSTOMER SERVICE ASSISTANT</w:t>
                      </w:r>
                    </w:p>
                    <w:p w14:paraId="72F5719F" w14:textId="54D1902C" w:rsidR="00F02183" w:rsidRPr="0022097A" w:rsidRDefault="00EF02CC" w:rsidP="00511B29">
                      <w:pPr>
                        <w:pStyle w:val="Heading4"/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Diamond &amp; Platinum </w:t>
                      </w:r>
                      <w:r w:rsidR="00F02183" w:rsidRPr="0022097A">
                        <w:rPr>
                          <w:rFonts w:ascii="Arial" w:hAnsi="Arial" w:cs="Arial"/>
                          <w:color w:val="auto"/>
                        </w:rPr>
                        <w:t xml:space="preserve">| 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Jan 2018 – Jul 2018</w:t>
                      </w:r>
                    </w:p>
                    <w:p w14:paraId="2FB822FE" w14:textId="4D492D34" w:rsidR="00EF02CC" w:rsidRPr="0022097A" w:rsidRDefault="00EF02CC" w:rsidP="00EF02CC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Job Description:</w:t>
                      </w:r>
                    </w:p>
                    <w:p w14:paraId="46234888" w14:textId="77777777" w:rsidR="00EF02CC" w:rsidRPr="0022097A" w:rsidRDefault="00EF02CC" w:rsidP="00EF02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Advising and consulting customers on selection of </w:t>
                      </w:r>
                      <w:proofErr w:type="spellStart"/>
                      <w:r w:rsidRPr="0022097A">
                        <w:rPr>
                          <w:rFonts w:ascii="Arial" w:hAnsi="Arial" w:cs="Arial"/>
                          <w:color w:val="auto"/>
                        </w:rPr>
                        <w:t>jewellery</w:t>
                      </w:r>
                      <w:proofErr w:type="spellEnd"/>
                      <w:r w:rsidRPr="0022097A">
                        <w:rPr>
                          <w:rFonts w:ascii="Arial" w:hAnsi="Arial" w:cs="Arial"/>
                          <w:color w:val="auto"/>
                        </w:rPr>
                        <w:t>.</w:t>
                      </w:r>
                    </w:p>
                    <w:p w14:paraId="52A27693" w14:textId="77777777" w:rsidR="00EF02CC" w:rsidRPr="0022097A" w:rsidRDefault="00EF02CC" w:rsidP="00EF02CC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Skills/Experiences Gained:</w:t>
                      </w:r>
                    </w:p>
                    <w:p w14:paraId="4D14DC05" w14:textId="0D8F4B51" w:rsidR="00F02183" w:rsidRPr="0022097A" w:rsidRDefault="00EF02CC" w:rsidP="00EF02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Learnt the value of </w:t>
                      </w:r>
                      <w:proofErr w:type="spellStart"/>
                      <w:r w:rsidRPr="0022097A">
                        <w:rPr>
                          <w:rFonts w:ascii="Arial" w:hAnsi="Arial" w:cs="Arial"/>
                          <w:color w:val="auto"/>
                        </w:rPr>
                        <w:t>jewellery</w:t>
                      </w:r>
                      <w:proofErr w:type="spellEnd"/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 and how to be able to speak to the clients and advice on options within their budget.</w:t>
                      </w:r>
                    </w:p>
                    <w:p w14:paraId="1C163C69" w14:textId="77777777" w:rsidR="00EF02CC" w:rsidRPr="0022097A" w:rsidRDefault="00EF02CC" w:rsidP="00EF02CC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4D96401" w14:textId="77777777" w:rsidR="00EF02CC" w:rsidRPr="0022097A" w:rsidRDefault="00EF02CC" w:rsidP="00EF02CC">
                      <w:pPr>
                        <w:pStyle w:val="Heading4"/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22097A"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  <w:t>INTERN</w:t>
                      </w:r>
                    </w:p>
                    <w:p w14:paraId="5ABA6889" w14:textId="3BAF3C1A" w:rsidR="00EF02CC" w:rsidRPr="0022097A" w:rsidRDefault="00EF02CC" w:rsidP="00511B29">
                      <w:pPr>
                        <w:pStyle w:val="Heading4"/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YTL Foundation | May 2019 – Jun 2019</w:t>
                      </w:r>
                    </w:p>
                    <w:p w14:paraId="3C492E1B" w14:textId="77777777" w:rsidR="00EF02CC" w:rsidRPr="0022097A" w:rsidRDefault="00EF02CC" w:rsidP="00EF02CC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Job Description:</w:t>
                      </w:r>
                    </w:p>
                    <w:p w14:paraId="5E7A8F95" w14:textId="77777777" w:rsidR="00EF02CC" w:rsidRPr="0022097A" w:rsidRDefault="00EF02CC" w:rsidP="00EF02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Advising and consulting customers on selection of </w:t>
                      </w:r>
                      <w:proofErr w:type="spellStart"/>
                      <w:r w:rsidRPr="0022097A">
                        <w:rPr>
                          <w:rFonts w:ascii="Arial" w:hAnsi="Arial" w:cs="Arial"/>
                          <w:color w:val="auto"/>
                        </w:rPr>
                        <w:t>jewellery</w:t>
                      </w:r>
                      <w:proofErr w:type="spellEnd"/>
                      <w:r w:rsidRPr="0022097A">
                        <w:rPr>
                          <w:rFonts w:ascii="Arial" w:hAnsi="Arial" w:cs="Arial"/>
                          <w:color w:val="auto"/>
                        </w:rPr>
                        <w:t>.</w:t>
                      </w:r>
                    </w:p>
                    <w:p w14:paraId="1EE335CD" w14:textId="77777777" w:rsidR="00EF02CC" w:rsidRPr="0022097A" w:rsidRDefault="00EF02CC" w:rsidP="00EF02CC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Skills/Experiences Gained:</w:t>
                      </w:r>
                    </w:p>
                    <w:p w14:paraId="0D93B7D1" w14:textId="77777777" w:rsidR="00EF02CC" w:rsidRPr="0022097A" w:rsidRDefault="00EF02CC" w:rsidP="00EF02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Learnt the value of </w:t>
                      </w:r>
                      <w:proofErr w:type="spellStart"/>
                      <w:r w:rsidRPr="0022097A">
                        <w:rPr>
                          <w:rFonts w:ascii="Arial" w:hAnsi="Arial" w:cs="Arial"/>
                          <w:color w:val="auto"/>
                        </w:rPr>
                        <w:t>jewellery</w:t>
                      </w:r>
                      <w:proofErr w:type="spellEnd"/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 and how to be able to speak to the clients and advice on options within their budget.</w:t>
                      </w:r>
                    </w:p>
                    <w:p w14:paraId="4886DFB7" w14:textId="77777777" w:rsidR="00EF02CC" w:rsidRPr="0022097A" w:rsidRDefault="00EF02CC" w:rsidP="00EF02CC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0A0B4C39" w14:textId="77777777" w:rsidR="00F02183" w:rsidRPr="0022097A" w:rsidRDefault="00F02183" w:rsidP="00F0218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424466" w14:textId="77777777" w:rsidR="00F02183" w:rsidRPr="0022097A" w:rsidRDefault="00F02183" w:rsidP="00F0218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0A3AD867" wp14:editId="1D76C229">
                <wp:simplePos x="0" y="0"/>
                <wp:positionH relativeFrom="margin">
                  <wp:posOffset>-245110</wp:posOffset>
                </wp:positionH>
                <wp:positionV relativeFrom="page">
                  <wp:posOffset>2148840</wp:posOffset>
                </wp:positionV>
                <wp:extent cx="127635" cy="109220"/>
                <wp:effectExtent l="9208" t="0" r="0" b="0"/>
                <wp:wrapNone/>
                <wp:docPr id="47212609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0FDC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alt="&quot;&quot;" style="position:absolute;margin-left:-19.3pt;margin-top:169.2pt;width:10.05pt;height:8.6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" fillcolor="#2479ae" stroked="f" strokeweight="1pt">
                <w10:wrap anchorx="margin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42363F57" wp14:editId="5968DFBD">
                <wp:simplePos x="0" y="0"/>
                <wp:positionH relativeFrom="margin">
                  <wp:posOffset>-246380</wp:posOffset>
                </wp:positionH>
                <wp:positionV relativeFrom="page">
                  <wp:posOffset>6475095</wp:posOffset>
                </wp:positionV>
                <wp:extent cx="127635" cy="109220"/>
                <wp:effectExtent l="9208" t="0" r="0" b="0"/>
                <wp:wrapNone/>
                <wp:docPr id="1294858705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2430" id="Isosceles Triangle 16" o:spid="_x0000_s1026" type="#_x0000_t5" alt="&quot;&quot;" style="position:absolute;margin-left:-19.4pt;margin-top:509.85pt;width:10.05pt;height:8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" fillcolor="#2479ae" stroked="f" strokeweight="1pt">
                <w10:wrap anchorx="margin" anchory="page"/>
                <w10:anchorlock/>
              </v:shape>
            </w:pict>
          </mc:Fallback>
        </mc:AlternateContent>
      </w:r>
      <w:r w:rsidR="00F02183" w:rsidRPr="0034063E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1" layoutInCell="1" allowOverlap="1" wp14:anchorId="5388C9A6" wp14:editId="6F032D93">
                <wp:simplePos x="0" y="0"/>
                <wp:positionH relativeFrom="page">
                  <wp:posOffset>5956300</wp:posOffset>
                </wp:positionH>
                <wp:positionV relativeFrom="page">
                  <wp:posOffset>5234940</wp:posOffset>
                </wp:positionV>
                <wp:extent cx="1727835" cy="4037330"/>
                <wp:effectExtent l="0" t="0" r="0" b="127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403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50E3" w14:textId="70A17BFE" w:rsidR="00F02183" w:rsidRPr="00E67494" w:rsidRDefault="00CC2F73" w:rsidP="00F02183">
                            <w:pPr>
                              <w:pStyle w:val="Heading1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479AE"/>
                              </w:rPr>
                              <w:t>SKILLS</w:t>
                            </w:r>
                          </w:p>
                          <w:p w14:paraId="7E3E98A4" w14:textId="77777777" w:rsidR="000D7EFB" w:rsidRPr="000D7EFB" w:rsidRDefault="000D7EFB" w:rsidP="000D7EFB">
                            <w:pPr>
                              <w:pStyle w:val="Normalwhite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 w:rsidRPr="000D7EFB">
                              <w:rPr>
                                <w:rFonts w:ascii="Arial" w:hAnsi="Arial" w:cs="Arial"/>
                                <w:color w:val="2479AE"/>
                              </w:rPr>
                              <w:t>Microsoft Office - 5/5</w:t>
                            </w:r>
                          </w:p>
                          <w:p w14:paraId="01BB8DD6" w14:textId="2B68E2F3" w:rsidR="000D7EFB" w:rsidRDefault="000D7EFB" w:rsidP="000D7EFB">
                            <w:pPr>
                              <w:pStyle w:val="Normalwhite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 w:rsidRPr="000D7EFB">
                              <w:rPr>
                                <w:rFonts w:ascii="Arial" w:hAnsi="Arial" w:cs="Arial"/>
                                <w:color w:val="2479AE"/>
                              </w:rPr>
                              <w:t>Note taking and essays</w:t>
                            </w:r>
                            <w:r>
                              <w:rPr>
                                <w:rFonts w:ascii="Arial" w:hAnsi="Arial" w:cs="Arial"/>
                                <w:color w:val="2479AE"/>
                              </w:rPr>
                              <w:t xml:space="preserve"> </w:t>
                            </w:r>
                            <w:r w:rsidRPr="000D7EFB">
                              <w:rPr>
                                <w:rFonts w:ascii="Arial" w:hAnsi="Arial" w:cs="Arial"/>
                                <w:color w:val="2479AE"/>
                              </w:rPr>
                              <w:t>done with Microsoft Word</w:t>
                            </w:r>
                            <w:r>
                              <w:rPr>
                                <w:rFonts w:ascii="Arial" w:hAnsi="Arial" w:cs="Arial"/>
                                <w:color w:val="2479AE"/>
                              </w:rPr>
                              <w:t xml:space="preserve"> </w:t>
                            </w:r>
                            <w:r w:rsidRPr="000D7EFB">
                              <w:rPr>
                                <w:rFonts w:ascii="Arial" w:hAnsi="Arial" w:cs="Arial"/>
                                <w:color w:val="2479AE"/>
                              </w:rPr>
                              <w:t>and Excel</w:t>
                            </w:r>
                          </w:p>
                          <w:p w14:paraId="7874AE7B" w14:textId="77777777" w:rsidR="00F24291" w:rsidRPr="000D7EFB" w:rsidRDefault="00F24291" w:rsidP="00F24291">
                            <w:pPr>
                              <w:pStyle w:val="Normalwhite"/>
                              <w:ind w:left="426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</w:p>
                          <w:p w14:paraId="133D00C5" w14:textId="77777777" w:rsidR="000D7EFB" w:rsidRPr="000D7EFB" w:rsidRDefault="000D7EFB" w:rsidP="000D7EFB">
                            <w:pPr>
                              <w:pStyle w:val="Normalwhite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 w:rsidRPr="000D7EFB">
                              <w:rPr>
                                <w:rFonts w:ascii="Arial" w:hAnsi="Arial" w:cs="Arial"/>
                                <w:color w:val="2479AE"/>
                              </w:rPr>
                              <w:t>Adobe Illustrator - 4/5</w:t>
                            </w:r>
                          </w:p>
                          <w:p w14:paraId="649A0972" w14:textId="3096F25E" w:rsidR="00F02183" w:rsidRPr="00F24291" w:rsidRDefault="000D7EFB" w:rsidP="00F24291">
                            <w:pPr>
                              <w:pStyle w:val="Normalwhite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 w:rsidRPr="000D7EFB">
                              <w:rPr>
                                <w:rFonts w:ascii="Arial" w:hAnsi="Arial" w:cs="Arial"/>
                                <w:color w:val="2479AE"/>
                              </w:rPr>
                              <w:t>Design Layout for 54C</w:t>
                            </w:r>
                            <w:r w:rsidR="00F24291">
                              <w:rPr>
                                <w:rFonts w:ascii="Arial" w:hAnsi="Arial" w:cs="Arial"/>
                                <w:color w:val="2479AE"/>
                              </w:rPr>
                              <w:t xml:space="preserve"> </w:t>
                            </w:r>
                            <w:r w:rsidRPr="00F24291">
                              <w:rPr>
                                <w:rFonts w:ascii="Arial" w:hAnsi="Arial" w:cs="Arial"/>
                                <w:color w:val="2479AE"/>
                              </w:rPr>
                              <w:t xml:space="preserve">Kids Holiday </w:t>
                            </w:r>
                            <w:proofErr w:type="spellStart"/>
                            <w:r w:rsidRPr="00F24291">
                              <w:rPr>
                                <w:rFonts w:ascii="Arial" w:hAnsi="Arial" w:cs="Arial"/>
                                <w:color w:val="2479AE"/>
                              </w:rPr>
                              <w:t>Programme</w:t>
                            </w:r>
                            <w:proofErr w:type="spellEnd"/>
                            <w:r w:rsidR="00F24291">
                              <w:rPr>
                                <w:rFonts w:ascii="Arial" w:hAnsi="Arial" w:cs="Arial"/>
                                <w:color w:val="2479AE"/>
                              </w:rPr>
                              <w:t xml:space="preserve"> </w:t>
                            </w:r>
                            <w:r w:rsidRPr="00F24291">
                              <w:rPr>
                                <w:rFonts w:ascii="Arial" w:hAnsi="Arial" w:cs="Arial"/>
                                <w:color w:val="2479AE"/>
                              </w:rPr>
                              <w:t>Poster.</w:t>
                            </w:r>
                          </w:p>
                          <w:p w14:paraId="40BFC9D8" w14:textId="7C3AF6C8" w:rsidR="00F02183" w:rsidRPr="00E67494" w:rsidRDefault="00F02183" w:rsidP="00D71668">
                            <w:pPr>
                              <w:pStyle w:val="Normalwhite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C9A6" id="Text Box 21" o:spid="_x0000_s1030" type="#_x0000_t202" style="position:absolute;left:0;text-align:left;margin-left:469pt;margin-top:412.2pt;width:136.05pt;height:317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" filled="f" stroked="f">
                <v:textbox>
                  <w:txbxContent>
                    <w:p w14:paraId="2BD950E3" w14:textId="70A17BFE" w:rsidR="00F02183" w:rsidRPr="00E67494" w:rsidRDefault="00CC2F73" w:rsidP="00F02183">
                      <w:pPr>
                        <w:pStyle w:val="Heading1"/>
                        <w:rPr>
                          <w:rFonts w:ascii="Arial" w:hAnsi="Arial" w:cs="Arial"/>
                          <w:color w:val="2479AE"/>
                        </w:rPr>
                      </w:pPr>
                      <w:r>
                        <w:rPr>
                          <w:rFonts w:ascii="Arial" w:hAnsi="Arial" w:cs="Arial"/>
                          <w:color w:val="2479AE"/>
                        </w:rPr>
                        <w:t>SKILLS</w:t>
                      </w:r>
                    </w:p>
                    <w:p w14:paraId="7E3E98A4" w14:textId="77777777" w:rsidR="000D7EFB" w:rsidRPr="000D7EFB" w:rsidRDefault="000D7EFB" w:rsidP="000D7EFB">
                      <w:pPr>
                        <w:pStyle w:val="Normalwhite"/>
                        <w:rPr>
                          <w:rFonts w:ascii="Arial" w:hAnsi="Arial" w:cs="Arial"/>
                          <w:color w:val="2479AE"/>
                        </w:rPr>
                      </w:pPr>
                      <w:r w:rsidRPr="000D7EFB">
                        <w:rPr>
                          <w:rFonts w:ascii="Arial" w:hAnsi="Arial" w:cs="Arial"/>
                          <w:color w:val="2479AE"/>
                        </w:rPr>
                        <w:t>Microsoft Office - 5/5</w:t>
                      </w:r>
                    </w:p>
                    <w:p w14:paraId="01BB8DD6" w14:textId="2B68E2F3" w:rsidR="000D7EFB" w:rsidRDefault="000D7EFB" w:rsidP="000D7EFB">
                      <w:pPr>
                        <w:pStyle w:val="Normalwhite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Arial" w:hAnsi="Arial" w:cs="Arial"/>
                          <w:color w:val="2479AE"/>
                        </w:rPr>
                      </w:pPr>
                      <w:r w:rsidRPr="000D7EFB">
                        <w:rPr>
                          <w:rFonts w:ascii="Arial" w:hAnsi="Arial" w:cs="Arial"/>
                          <w:color w:val="2479AE"/>
                        </w:rPr>
                        <w:t>Note taking and essays</w:t>
                      </w:r>
                      <w:r>
                        <w:rPr>
                          <w:rFonts w:ascii="Arial" w:hAnsi="Arial" w:cs="Arial"/>
                          <w:color w:val="2479AE"/>
                        </w:rPr>
                        <w:t xml:space="preserve"> </w:t>
                      </w:r>
                      <w:r w:rsidRPr="000D7EFB">
                        <w:rPr>
                          <w:rFonts w:ascii="Arial" w:hAnsi="Arial" w:cs="Arial"/>
                          <w:color w:val="2479AE"/>
                        </w:rPr>
                        <w:t>done with Microsoft Word</w:t>
                      </w:r>
                      <w:r>
                        <w:rPr>
                          <w:rFonts w:ascii="Arial" w:hAnsi="Arial" w:cs="Arial"/>
                          <w:color w:val="2479AE"/>
                        </w:rPr>
                        <w:t xml:space="preserve"> </w:t>
                      </w:r>
                      <w:r w:rsidRPr="000D7EFB">
                        <w:rPr>
                          <w:rFonts w:ascii="Arial" w:hAnsi="Arial" w:cs="Arial"/>
                          <w:color w:val="2479AE"/>
                        </w:rPr>
                        <w:t>and Excel</w:t>
                      </w:r>
                    </w:p>
                    <w:p w14:paraId="7874AE7B" w14:textId="77777777" w:rsidR="00F24291" w:rsidRPr="000D7EFB" w:rsidRDefault="00F24291" w:rsidP="00F24291">
                      <w:pPr>
                        <w:pStyle w:val="Normalwhite"/>
                        <w:ind w:left="426"/>
                        <w:rPr>
                          <w:rFonts w:ascii="Arial" w:hAnsi="Arial" w:cs="Arial"/>
                          <w:color w:val="2479AE"/>
                        </w:rPr>
                      </w:pPr>
                    </w:p>
                    <w:p w14:paraId="133D00C5" w14:textId="77777777" w:rsidR="000D7EFB" w:rsidRPr="000D7EFB" w:rsidRDefault="000D7EFB" w:rsidP="000D7EFB">
                      <w:pPr>
                        <w:pStyle w:val="Normalwhite"/>
                        <w:rPr>
                          <w:rFonts w:ascii="Arial" w:hAnsi="Arial" w:cs="Arial"/>
                          <w:color w:val="2479AE"/>
                        </w:rPr>
                      </w:pPr>
                      <w:r w:rsidRPr="000D7EFB">
                        <w:rPr>
                          <w:rFonts w:ascii="Arial" w:hAnsi="Arial" w:cs="Arial"/>
                          <w:color w:val="2479AE"/>
                        </w:rPr>
                        <w:t>Adobe Illustrator - 4/5</w:t>
                      </w:r>
                    </w:p>
                    <w:p w14:paraId="649A0972" w14:textId="3096F25E" w:rsidR="00F02183" w:rsidRPr="00F24291" w:rsidRDefault="000D7EFB" w:rsidP="00F24291">
                      <w:pPr>
                        <w:pStyle w:val="Normalwhite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Arial" w:hAnsi="Arial" w:cs="Arial"/>
                          <w:color w:val="2479AE"/>
                        </w:rPr>
                      </w:pPr>
                      <w:r w:rsidRPr="000D7EFB">
                        <w:rPr>
                          <w:rFonts w:ascii="Arial" w:hAnsi="Arial" w:cs="Arial"/>
                          <w:color w:val="2479AE"/>
                        </w:rPr>
                        <w:t>Design Layout for 54C</w:t>
                      </w:r>
                      <w:r w:rsidR="00F24291">
                        <w:rPr>
                          <w:rFonts w:ascii="Arial" w:hAnsi="Arial" w:cs="Arial"/>
                          <w:color w:val="2479AE"/>
                        </w:rPr>
                        <w:t xml:space="preserve"> </w:t>
                      </w:r>
                      <w:r w:rsidRPr="00F24291">
                        <w:rPr>
                          <w:rFonts w:ascii="Arial" w:hAnsi="Arial" w:cs="Arial"/>
                          <w:color w:val="2479AE"/>
                        </w:rPr>
                        <w:t xml:space="preserve">Kids Holiday </w:t>
                      </w:r>
                      <w:proofErr w:type="spellStart"/>
                      <w:r w:rsidRPr="00F24291">
                        <w:rPr>
                          <w:rFonts w:ascii="Arial" w:hAnsi="Arial" w:cs="Arial"/>
                          <w:color w:val="2479AE"/>
                        </w:rPr>
                        <w:t>Programme</w:t>
                      </w:r>
                      <w:proofErr w:type="spellEnd"/>
                      <w:r w:rsidR="00F24291">
                        <w:rPr>
                          <w:rFonts w:ascii="Arial" w:hAnsi="Arial" w:cs="Arial"/>
                          <w:color w:val="2479AE"/>
                        </w:rPr>
                        <w:t xml:space="preserve"> </w:t>
                      </w:r>
                      <w:r w:rsidRPr="00F24291">
                        <w:rPr>
                          <w:rFonts w:ascii="Arial" w:hAnsi="Arial" w:cs="Arial"/>
                          <w:color w:val="2479AE"/>
                        </w:rPr>
                        <w:t>Poster.</w:t>
                      </w:r>
                    </w:p>
                    <w:p w14:paraId="40BFC9D8" w14:textId="7C3AF6C8" w:rsidR="00F02183" w:rsidRPr="00E67494" w:rsidRDefault="00F02183" w:rsidP="00D71668">
                      <w:pPr>
                        <w:pStyle w:val="Normalwhite"/>
                        <w:rPr>
                          <w:rFonts w:ascii="Arial" w:hAnsi="Arial" w:cs="Arial"/>
                          <w:color w:val="2479AE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F02183"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97152" behindDoc="0" locked="1" layoutInCell="1" allowOverlap="1" wp14:anchorId="1B925B97" wp14:editId="4C1F26D0">
                <wp:simplePos x="0" y="0"/>
                <wp:positionH relativeFrom="page">
                  <wp:posOffset>5960110</wp:posOffset>
                </wp:positionH>
                <wp:positionV relativeFrom="page">
                  <wp:posOffset>2219960</wp:posOffset>
                </wp:positionV>
                <wp:extent cx="1746250" cy="30162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AA77" w14:textId="0373D1F6" w:rsidR="00F02183" w:rsidRPr="00867FCD" w:rsidRDefault="00A018EE" w:rsidP="00F02183">
                            <w:pPr>
                              <w:pStyle w:val="Heading1"/>
                              <w:rPr>
                                <w:rFonts w:ascii="Arial" w:hAnsi="Arial" w:cs="Arial"/>
                                <w:color w:val="2479AE"/>
                                <w:sz w:val="22"/>
                                <w:szCs w:val="22"/>
                              </w:rPr>
                            </w:pPr>
                            <w:r w:rsidRPr="00867FCD">
                              <w:rPr>
                                <w:rFonts w:ascii="Arial" w:hAnsi="Arial" w:cs="Arial"/>
                                <w:color w:val="2479AE"/>
                                <w:sz w:val="22"/>
                                <w:szCs w:val="22"/>
                              </w:rPr>
                              <w:t>Language proficiency</w:t>
                            </w:r>
                          </w:p>
                          <w:p w14:paraId="62ADC0B4" w14:textId="77777777" w:rsidR="00CB0C82" w:rsidRPr="0022097A" w:rsidRDefault="00CB0C82" w:rsidP="00CB0C82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ascii="Arial" w:hAnsi="Arial" w:cs="Arial"/>
                                <w:color w:val="2479AE"/>
                                <w:szCs w:val="22"/>
                                <w:u w:val="single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  <w:u w:val="single"/>
                              </w:rPr>
                              <w:t>English</w:t>
                            </w:r>
                          </w:p>
                          <w:p w14:paraId="3EC69FE5" w14:textId="77777777" w:rsidR="00CB0C82" w:rsidRPr="0022097A" w:rsidRDefault="00CB0C82" w:rsidP="00CB0C82">
                            <w:pPr>
                              <w:pStyle w:val="ListBullet2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Spoken - 4/5</w:t>
                            </w:r>
                          </w:p>
                          <w:p w14:paraId="64F0DA3F" w14:textId="77777777" w:rsidR="00CB0C82" w:rsidRPr="0022097A" w:rsidRDefault="00CB0C82" w:rsidP="00CB0C82">
                            <w:pPr>
                              <w:pStyle w:val="ListBullet2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Written - 3/5</w:t>
                            </w:r>
                          </w:p>
                          <w:p w14:paraId="6280426B" w14:textId="77777777" w:rsidR="00CB0C82" w:rsidRPr="0022097A" w:rsidRDefault="00CB0C82" w:rsidP="00CB0C82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</w:p>
                          <w:p w14:paraId="06F19CB9" w14:textId="77777777" w:rsidR="00CB0C82" w:rsidRPr="0022097A" w:rsidRDefault="00CB0C82" w:rsidP="00CB0C82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color w:val="2479AE"/>
                                <w:szCs w:val="22"/>
                                <w:u w:val="single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  <w:u w:val="single"/>
                              </w:rPr>
                              <w:t xml:space="preserve">Bahasa </w:t>
                            </w:r>
                            <w:proofErr w:type="spellStart"/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  <w:u w:val="single"/>
                              </w:rPr>
                              <w:t>Melayu</w:t>
                            </w:r>
                            <w:proofErr w:type="spellEnd"/>
                          </w:p>
                          <w:p w14:paraId="7E162604" w14:textId="77777777" w:rsidR="00CB0C82" w:rsidRPr="0022097A" w:rsidRDefault="00CB0C82" w:rsidP="00CB0C82">
                            <w:pPr>
                              <w:pStyle w:val="ListBullet2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Spoken - 3/5</w:t>
                            </w:r>
                          </w:p>
                          <w:p w14:paraId="32BD6C3A" w14:textId="77777777" w:rsidR="00CB0C82" w:rsidRPr="0022097A" w:rsidRDefault="00CB0C82" w:rsidP="00CB0C82">
                            <w:pPr>
                              <w:pStyle w:val="ListBullet2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Written - 2/5</w:t>
                            </w:r>
                          </w:p>
                          <w:p w14:paraId="7F4C9032" w14:textId="77777777" w:rsidR="00CB0C82" w:rsidRPr="0022097A" w:rsidRDefault="00CB0C82" w:rsidP="00CB0C82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</w:p>
                          <w:p w14:paraId="27EDC1D1" w14:textId="77777777" w:rsidR="00CB0C82" w:rsidRPr="0022097A" w:rsidRDefault="00CB0C82" w:rsidP="00CB0C82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color w:val="2479AE"/>
                                <w:szCs w:val="22"/>
                                <w:u w:val="single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  <w:u w:val="single"/>
                              </w:rPr>
                              <w:t>Mandarin</w:t>
                            </w:r>
                          </w:p>
                          <w:p w14:paraId="6731331C" w14:textId="77777777" w:rsidR="00CB0C82" w:rsidRPr="0022097A" w:rsidRDefault="00CB0C82" w:rsidP="00CB0C82">
                            <w:pPr>
                              <w:pStyle w:val="ListBullet2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Spoken - 4/5</w:t>
                            </w:r>
                          </w:p>
                          <w:p w14:paraId="726CC1DF" w14:textId="65829E40" w:rsidR="00F02183" w:rsidRPr="0022097A" w:rsidRDefault="00CB0C82" w:rsidP="00CB0C82">
                            <w:pPr>
                              <w:pStyle w:val="ListBullet2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Written - 3/5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5B97" id="Text Box 14" o:spid="_x0000_s1031" type="#_x0000_t202" style="position:absolute;left:0;text-align:left;margin-left:469.3pt;margin-top:174.8pt;width:137.5pt;height:237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" filled="f" stroked="f">
                <v:textbox>
                  <w:txbxContent>
                    <w:p w14:paraId="19B9AA77" w14:textId="0373D1F6" w:rsidR="00F02183" w:rsidRPr="00867FCD" w:rsidRDefault="00A018EE" w:rsidP="00F02183">
                      <w:pPr>
                        <w:pStyle w:val="Heading1"/>
                        <w:rPr>
                          <w:rFonts w:ascii="Arial" w:hAnsi="Arial" w:cs="Arial"/>
                          <w:color w:val="2479AE"/>
                          <w:sz w:val="22"/>
                          <w:szCs w:val="22"/>
                        </w:rPr>
                      </w:pPr>
                      <w:r w:rsidRPr="00867FCD">
                        <w:rPr>
                          <w:rFonts w:ascii="Arial" w:hAnsi="Arial" w:cs="Arial"/>
                          <w:color w:val="2479AE"/>
                          <w:sz w:val="22"/>
                          <w:szCs w:val="22"/>
                        </w:rPr>
                        <w:t>Language proficiency</w:t>
                      </w:r>
                    </w:p>
                    <w:p w14:paraId="62ADC0B4" w14:textId="77777777" w:rsidR="00CB0C82" w:rsidRPr="0022097A" w:rsidRDefault="00CB0C82" w:rsidP="00CB0C82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ascii="Arial" w:hAnsi="Arial" w:cs="Arial"/>
                          <w:color w:val="2479AE"/>
                          <w:szCs w:val="22"/>
                          <w:u w:val="single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  <w:u w:val="single"/>
                        </w:rPr>
                        <w:t>English</w:t>
                      </w:r>
                    </w:p>
                    <w:p w14:paraId="3EC69FE5" w14:textId="77777777" w:rsidR="00CB0C82" w:rsidRPr="0022097A" w:rsidRDefault="00CB0C82" w:rsidP="00CB0C82">
                      <w:pPr>
                        <w:pStyle w:val="ListBullet2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</w:rPr>
                        <w:t>Spoken - 4/5</w:t>
                      </w:r>
                    </w:p>
                    <w:p w14:paraId="64F0DA3F" w14:textId="77777777" w:rsidR="00CB0C82" w:rsidRPr="0022097A" w:rsidRDefault="00CB0C82" w:rsidP="00CB0C82">
                      <w:pPr>
                        <w:pStyle w:val="ListBullet2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</w:rPr>
                        <w:t>Written - 3/5</w:t>
                      </w:r>
                    </w:p>
                    <w:p w14:paraId="6280426B" w14:textId="77777777" w:rsidR="00CB0C82" w:rsidRPr="0022097A" w:rsidRDefault="00CB0C82" w:rsidP="00CB0C82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</w:p>
                    <w:p w14:paraId="06F19CB9" w14:textId="77777777" w:rsidR="00CB0C82" w:rsidRPr="0022097A" w:rsidRDefault="00CB0C82" w:rsidP="00CB0C82">
                      <w:pPr>
                        <w:pStyle w:val="ListBullet2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color w:val="2479AE"/>
                          <w:szCs w:val="22"/>
                          <w:u w:val="single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  <w:u w:val="single"/>
                        </w:rPr>
                        <w:t xml:space="preserve">Bahasa </w:t>
                      </w:r>
                      <w:proofErr w:type="spellStart"/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  <w:u w:val="single"/>
                        </w:rPr>
                        <w:t>Melayu</w:t>
                      </w:r>
                      <w:proofErr w:type="spellEnd"/>
                    </w:p>
                    <w:p w14:paraId="7E162604" w14:textId="77777777" w:rsidR="00CB0C82" w:rsidRPr="0022097A" w:rsidRDefault="00CB0C82" w:rsidP="00CB0C82">
                      <w:pPr>
                        <w:pStyle w:val="ListBullet2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</w:rPr>
                        <w:t>Spoken - 3/5</w:t>
                      </w:r>
                    </w:p>
                    <w:p w14:paraId="32BD6C3A" w14:textId="77777777" w:rsidR="00CB0C82" w:rsidRPr="0022097A" w:rsidRDefault="00CB0C82" w:rsidP="00CB0C82">
                      <w:pPr>
                        <w:pStyle w:val="ListBullet2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</w:rPr>
                        <w:t>Written - 2/5</w:t>
                      </w:r>
                    </w:p>
                    <w:p w14:paraId="7F4C9032" w14:textId="77777777" w:rsidR="00CB0C82" w:rsidRPr="0022097A" w:rsidRDefault="00CB0C82" w:rsidP="00CB0C82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</w:p>
                    <w:p w14:paraId="27EDC1D1" w14:textId="77777777" w:rsidR="00CB0C82" w:rsidRPr="0022097A" w:rsidRDefault="00CB0C82" w:rsidP="00CB0C82">
                      <w:pPr>
                        <w:pStyle w:val="ListBullet2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color w:val="2479AE"/>
                          <w:szCs w:val="22"/>
                          <w:u w:val="single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  <w:u w:val="single"/>
                        </w:rPr>
                        <w:t>Mandarin</w:t>
                      </w:r>
                    </w:p>
                    <w:p w14:paraId="6731331C" w14:textId="77777777" w:rsidR="00CB0C82" w:rsidRPr="0022097A" w:rsidRDefault="00CB0C82" w:rsidP="00CB0C82">
                      <w:pPr>
                        <w:pStyle w:val="ListBullet2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</w:rPr>
                        <w:t>Spoken - 4/5</w:t>
                      </w:r>
                    </w:p>
                    <w:p w14:paraId="726CC1DF" w14:textId="65829E40" w:rsidR="00F02183" w:rsidRPr="0022097A" w:rsidRDefault="00CB0C82" w:rsidP="00CB0C82">
                      <w:pPr>
                        <w:pStyle w:val="ListBullet2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  <w:szCs w:val="22"/>
                        </w:rPr>
                        <w:t>Written - 3/5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3CC93BFC" wp14:editId="30CC4543">
                <wp:simplePos x="0" y="0"/>
                <wp:positionH relativeFrom="page">
                  <wp:posOffset>5856605</wp:posOffset>
                </wp:positionH>
                <wp:positionV relativeFrom="page">
                  <wp:posOffset>2296160</wp:posOffset>
                </wp:positionV>
                <wp:extent cx="127635" cy="109220"/>
                <wp:effectExtent l="9208" t="0" r="0" b="0"/>
                <wp:wrapNone/>
                <wp:docPr id="1219923365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F347" id="Isosceles Triangle 16" o:spid="_x0000_s1026" type="#_x0000_t5" alt="&quot;&quot;" style="position:absolute;margin-left:461.15pt;margin-top:180.8pt;width:10.05pt;height:8.6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" fillcolor="#2479ae" stroked="f" strokeweight="1pt">
                <w10:wrap anchorx="page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4EBCEAC0" wp14:editId="2EEE7DD2">
                <wp:simplePos x="0" y="0"/>
                <wp:positionH relativeFrom="page">
                  <wp:posOffset>5845175</wp:posOffset>
                </wp:positionH>
                <wp:positionV relativeFrom="page">
                  <wp:posOffset>5321300</wp:posOffset>
                </wp:positionV>
                <wp:extent cx="127635" cy="109220"/>
                <wp:effectExtent l="9208" t="0" r="0" b="0"/>
                <wp:wrapNone/>
                <wp:docPr id="1155831911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01CF2" id="Isosceles Triangle 16" o:spid="_x0000_s1026" type="#_x0000_t5" alt="&quot;&quot;" style="position:absolute;margin-left:460.25pt;margin-top:419pt;width:10.05pt;height:8.6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" fillcolor="#2479ae" stroked="f" strokeweight="1pt">
                <w10:wrap anchorx="page" anchory="page"/>
                <w10:anchorlock/>
              </v:shape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1" layoutInCell="1" allowOverlap="1" wp14:anchorId="07599663" wp14:editId="56EBA653">
                <wp:simplePos x="0" y="0"/>
                <wp:positionH relativeFrom="margin">
                  <wp:align>left</wp:align>
                </wp:positionH>
                <wp:positionV relativeFrom="page">
                  <wp:posOffset>346075</wp:posOffset>
                </wp:positionV>
                <wp:extent cx="2687955" cy="4965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8C8E" w14:textId="63755541" w:rsidR="008259E5" w:rsidRPr="0076260D" w:rsidRDefault="00742CAF" w:rsidP="008259E5">
                            <w:pPr>
                              <w:pStyle w:val="Title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76260D">
                              <w:rPr>
                                <w:color w:val="FFFFFF" w:themeColor="background1"/>
                                <w:lang w:val="en-GB"/>
                              </w:rPr>
                              <w:t>Cassie 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9663" id="_x0000_s1032" type="#_x0000_t202" style="position:absolute;left:0;text-align:left;margin-left:0;margin-top:27.25pt;width:211.65pt;height:39.1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" filled="f" stroked="f">
                <v:textbox>
                  <w:txbxContent>
                    <w:p w14:paraId="00AE8C8E" w14:textId="63755541" w:rsidR="008259E5" w:rsidRPr="0076260D" w:rsidRDefault="00742CAF" w:rsidP="008259E5">
                      <w:pPr>
                        <w:pStyle w:val="Title"/>
                        <w:rPr>
                          <w:color w:val="FFFFFF" w:themeColor="background1"/>
                          <w:lang w:val="en-GB"/>
                        </w:rPr>
                      </w:pPr>
                      <w:r w:rsidRPr="0076260D">
                        <w:rPr>
                          <w:color w:val="FFFFFF" w:themeColor="background1"/>
                          <w:lang w:val="en-GB"/>
                        </w:rPr>
                        <w:t>Cassie Low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272097C2" wp14:editId="297C7A6F">
                <wp:simplePos x="0" y="0"/>
                <wp:positionH relativeFrom="margin">
                  <wp:align>left</wp:align>
                </wp:positionH>
                <wp:positionV relativeFrom="page">
                  <wp:posOffset>848995</wp:posOffset>
                </wp:positionV>
                <wp:extent cx="2482215" cy="0"/>
                <wp:effectExtent l="0" t="19050" r="32385" b="1905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22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67846" id="Straight Connector 9" o:spid="_x0000_s1026" alt="&quot;&quot;" style="position:absolute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6.85pt" to="195.4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" strokecolor="black [3200]" strokeweight="2.2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1" layoutInCell="1" allowOverlap="1" wp14:anchorId="211A3ADF" wp14:editId="1D8E2FA1">
                <wp:simplePos x="0" y="0"/>
                <wp:positionH relativeFrom="page">
                  <wp:posOffset>3566795</wp:posOffset>
                </wp:positionH>
                <wp:positionV relativeFrom="page">
                  <wp:posOffset>368300</wp:posOffset>
                </wp:positionV>
                <wp:extent cx="1791970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2F11" w14:textId="6758C5AC" w:rsidR="008259E5" w:rsidRPr="0076260D" w:rsidRDefault="00742CAF" w:rsidP="00742CAF">
                            <w:pPr>
                              <w:pStyle w:val="Contactinf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6260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010-346 1800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A3ADF" id="_x0000_s1033" type="#_x0000_t202" style="position:absolute;left:0;text-align:left;margin-left:280.85pt;margin-top:29pt;width:141.1pt;height:2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" filled="f" stroked="f">
                <v:textbox>
                  <w:txbxContent>
                    <w:p w14:paraId="1CAD2F11" w14:textId="6758C5AC" w:rsidR="008259E5" w:rsidRPr="0076260D" w:rsidRDefault="00742CAF" w:rsidP="00742CAF">
                      <w:pPr>
                        <w:pStyle w:val="Contactinf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6260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010-346 1800 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8259E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1" layoutInCell="1" allowOverlap="1" wp14:anchorId="75088E35" wp14:editId="745FC5ED">
                <wp:simplePos x="0" y="0"/>
                <wp:positionH relativeFrom="page">
                  <wp:posOffset>3150235</wp:posOffset>
                </wp:positionH>
                <wp:positionV relativeFrom="page">
                  <wp:posOffset>329565</wp:posOffset>
                </wp:positionV>
                <wp:extent cx="345440" cy="1002030"/>
                <wp:effectExtent l="0" t="0" r="0" b="7620"/>
                <wp:wrapSquare wrapText="bothSides"/>
                <wp:docPr id="15" name="Group 15" descr="Group of contact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" cy="1002030"/>
                          <a:chOff x="0" y="0"/>
                          <a:chExt cx="162560" cy="484832"/>
                        </a:xfrm>
                      </wpg:grpSpPr>
                      <pic:pic xmlns:pic="http://schemas.openxmlformats.org/drawingml/2006/picture">
                        <pic:nvPicPr>
                          <pic:cNvPr id="19" name="Graphic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Graphic 2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2907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46A45" id="Group 15" o:spid="_x0000_s1026" alt="Group of contact icons" style="position:absolute;margin-left:248.05pt;margin-top:25.95pt;width:27.2pt;height:78.9pt;z-index:251689984;mso-position-horizontal-relative:page;mso-position-vertical-relative:page;mso-width-relative:margin;mso-height-relative:margin" coordsize="162560,4848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">
                <v:shape id="Graphic 19" o:spid="_x0000_s1027" type="#_x0000_t75" style="position:absolute;width:162560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">
                  <v:imagedata r:id="rId14" o:title=""/>
                </v:shape>
                <v:shape id="Graphic 22" o:spid="_x0000_s1028" type="#_x0000_t75" style="position:absolute;top:322907;width:162560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">
                  <v:imagedata r:id="rId15" o:title=""/>
                </v:shape>
                <w10:wrap type="square" anchorx="page" anchory="page"/>
                <w10:anchorlock/>
              </v:group>
            </w:pict>
          </mc:Fallback>
        </mc:AlternateContent>
      </w:r>
    </w:p>
    <w:p w14:paraId="04ACEEE0" w14:textId="1F43DB25" w:rsidR="00995105" w:rsidRDefault="00995105" w:rsidP="008259E5"/>
    <w:p w14:paraId="2FCBE59A" w14:textId="17E67E92" w:rsidR="00995105" w:rsidRDefault="00DC64CE">
      <w:pPr>
        <w:spacing w:after="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1" layoutInCell="1" allowOverlap="1" wp14:anchorId="114F7736" wp14:editId="4A7C6FE7">
                <wp:simplePos x="0" y="0"/>
                <wp:positionH relativeFrom="leftMargin">
                  <wp:posOffset>220345</wp:posOffset>
                </wp:positionH>
                <wp:positionV relativeFrom="page">
                  <wp:posOffset>3406140</wp:posOffset>
                </wp:positionV>
                <wp:extent cx="127635" cy="109220"/>
                <wp:effectExtent l="9208" t="0" r="0" b="0"/>
                <wp:wrapNone/>
                <wp:docPr id="569284730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71F6" id="Isosceles Triangle 16" o:spid="_x0000_s1026" type="#_x0000_t5" alt="&quot;&quot;" style="position:absolute;margin-left:17.35pt;margin-top:268.2pt;width:10.05pt;height:8.6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" fillcolor="#2479ae" stroked="f" strokeweight="1pt"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1" layoutInCell="1" allowOverlap="1" wp14:anchorId="562D8325" wp14:editId="404AD5C9">
                <wp:simplePos x="0" y="0"/>
                <wp:positionH relativeFrom="margin">
                  <wp:posOffset>-133985</wp:posOffset>
                </wp:positionH>
                <wp:positionV relativeFrom="margin">
                  <wp:posOffset>3094355</wp:posOffset>
                </wp:positionV>
                <wp:extent cx="4813300" cy="3184525"/>
                <wp:effectExtent l="0" t="0" r="0" b="0"/>
                <wp:wrapSquare wrapText="bothSides"/>
                <wp:docPr id="584750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318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FA618" w14:textId="667CA23A" w:rsidR="00DC64CE" w:rsidRPr="0022097A" w:rsidRDefault="00DC64CE" w:rsidP="00DC64CE">
                            <w:pPr>
                              <w:pStyle w:val="Heading2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2479AE"/>
                              </w:rPr>
                              <w:t>EDUCATION</w:t>
                            </w:r>
                          </w:p>
                          <w:p w14:paraId="4805AE39" w14:textId="6512AB2C" w:rsidR="00DD7C56" w:rsidRPr="0022097A" w:rsidRDefault="00BE6D9F" w:rsidP="00DC64CE">
                            <w:pPr>
                              <w:pStyle w:val="Heading4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HERIOTT-WATT UNIVERSITY MALAYSIA</w:t>
                            </w:r>
                          </w:p>
                          <w:p w14:paraId="6421973E" w14:textId="4A13E18E" w:rsidR="00DC64CE" w:rsidRPr="0022097A" w:rsidRDefault="00BE6D9F" w:rsidP="00511B29">
                            <w:pPr>
                              <w:pStyle w:val="Heading4"/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BSC QUANTITY SURVEYING </w:t>
                            </w:r>
                            <w:r w:rsidR="00DC64CE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| </w:t>
                            </w:r>
                            <w:r w:rsidR="00326443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Sep</w:t>
                            </w:r>
                            <w:r w:rsidR="00DC64CE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2018 – </w:t>
                            </w:r>
                            <w:r w:rsidR="00326443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PRESENT</w:t>
                            </w:r>
                          </w:p>
                          <w:p w14:paraId="77B40B59" w14:textId="0122BC0B" w:rsidR="00DC64CE" w:rsidRPr="0022097A" w:rsidRDefault="00D3775A" w:rsidP="00DC64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Grade: 4.0 CGPA</w:t>
                            </w:r>
                          </w:p>
                          <w:p w14:paraId="7914E48C" w14:textId="7EF85FE9" w:rsidR="00DC64CE" w:rsidRPr="0022097A" w:rsidRDefault="00BE6D9F" w:rsidP="00DC64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Currently on Year 2, Sem 1</w:t>
                            </w:r>
                          </w:p>
                          <w:p w14:paraId="3190C09A" w14:textId="77777777" w:rsidR="00DC64CE" w:rsidRPr="0022097A" w:rsidRDefault="00DC64CE" w:rsidP="00DC64CE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54A8711" w14:textId="77777777" w:rsidR="00BE6D9F" w:rsidRPr="0022097A" w:rsidRDefault="00BE6D9F" w:rsidP="00DC64CE">
                            <w:pPr>
                              <w:pStyle w:val="Heading4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HIN HUA HIGH SCHOOL</w:t>
                            </w:r>
                            <w:r w:rsidRPr="0022097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45DB47" w14:textId="03FC42F4" w:rsidR="00DC64CE" w:rsidRPr="0022097A" w:rsidRDefault="003C6616" w:rsidP="00511B29">
                            <w:pPr>
                              <w:pStyle w:val="Heading4"/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Commerce Stream</w:t>
                            </w:r>
                            <w:r w:rsidR="00DC64CE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| 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Jan</w:t>
                            </w:r>
                            <w:r w:rsidR="00DC64CE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2</w:t>
                            </w:r>
                            <w:r w:rsidR="00DC64CE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– 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Oct</w:t>
                            </w:r>
                            <w:r w:rsidR="00DC64CE"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7</w:t>
                            </w:r>
                          </w:p>
                          <w:p w14:paraId="4C330CF3" w14:textId="611086E4" w:rsidR="00DC64CE" w:rsidRPr="0022097A" w:rsidRDefault="00A018EE" w:rsidP="00DC64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Grade: UEC 4A</w:t>
                            </w:r>
                          </w:p>
                          <w:p w14:paraId="120F3BDF" w14:textId="77777777" w:rsidR="00DC64CE" w:rsidRPr="0022097A" w:rsidRDefault="00DC64CE" w:rsidP="00DC64CE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2FCA30A6" w14:textId="41FF88A1" w:rsidR="00A018EE" w:rsidRPr="0022097A" w:rsidRDefault="00A018EE" w:rsidP="00DC64C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SJK(C) TAMAN RASHNA</w:t>
                            </w:r>
                          </w:p>
                          <w:p w14:paraId="19DA1DE2" w14:textId="2A6A26FB" w:rsidR="00A018EE" w:rsidRPr="0022097A" w:rsidRDefault="00A018EE" w:rsidP="00511B29">
                            <w:pPr>
                              <w:pStyle w:val="Heading4"/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Primary School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| Jan 20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06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– Oct 201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1</w:t>
                            </w:r>
                          </w:p>
                          <w:p w14:paraId="5FB92CA2" w14:textId="62726D33" w:rsidR="00A018EE" w:rsidRPr="0022097A" w:rsidRDefault="00A018EE" w:rsidP="00A018E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Grade: 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>UPSR 3A</w:t>
                            </w:r>
                          </w:p>
                          <w:p w14:paraId="6377BBAA" w14:textId="77777777" w:rsidR="00A018EE" w:rsidRPr="0022097A" w:rsidRDefault="00A018EE" w:rsidP="00DC64CE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D78985A" w14:textId="77777777" w:rsidR="00DC64CE" w:rsidRPr="0022097A" w:rsidRDefault="00DC64CE" w:rsidP="00DC64CE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6799354" w14:textId="77777777" w:rsidR="00DC64CE" w:rsidRPr="0022097A" w:rsidRDefault="00DC64CE" w:rsidP="00DC64CE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8325" id="_x0000_s1034" type="#_x0000_t202" style="position:absolute;margin-left:-10.55pt;margin-top:243.65pt;width:379pt;height:250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" filled="f" stroked="f">
                <v:textbox>
                  <w:txbxContent>
                    <w:p w14:paraId="272FA618" w14:textId="667CA23A" w:rsidR="00DC64CE" w:rsidRPr="0022097A" w:rsidRDefault="00DC64CE" w:rsidP="00DC64CE">
                      <w:pPr>
                        <w:pStyle w:val="Heading2"/>
                        <w:rPr>
                          <w:rFonts w:ascii="Arial" w:hAnsi="Arial" w:cs="Arial"/>
                          <w:color w:val="2479AE"/>
                        </w:rPr>
                      </w:pPr>
                      <w:r w:rsidRPr="0022097A">
                        <w:rPr>
                          <w:rFonts w:ascii="Arial" w:hAnsi="Arial" w:cs="Arial"/>
                          <w:color w:val="2479AE"/>
                        </w:rPr>
                        <w:t>EDUCATION</w:t>
                      </w:r>
                    </w:p>
                    <w:p w14:paraId="4805AE39" w14:textId="6512AB2C" w:rsidR="00DD7C56" w:rsidRPr="0022097A" w:rsidRDefault="00BE6D9F" w:rsidP="00DC64CE">
                      <w:pPr>
                        <w:pStyle w:val="Heading4"/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22097A"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  <w:t>HERIOTT-WATT UNIVERSITY MALAYSIA</w:t>
                      </w:r>
                    </w:p>
                    <w:p w14:paraId="6421973E" w14:textId="4A13E18E" w:rsidR="00DC64CE" w:rsidRPr="0022097A" w:rsidRDefault="00BE6D9F" w:rsidP="00511B29">
                      <w:pPr>
                        <w:pStyle w:val="Heading4"/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BSC QUANTITY SURVEYING </w:t>
                      </w:r>
                      <w:r w:rsidR="00DC64CE" w:rsidRPr="0022097A">
                        <w:rPr>
                          <w:rFonts w:ascii="Arial" w:hAnsi="Arial" w:cs="Arial"/>
                          <w:color w:val="auto"/>
                        </w:rPr>
                        <w:t xml:space="preserve">| </w:t>
                      </w:r>
                      <w:r w:rsidR="00326443" w:rsidRPr="0022097A">
                        <w:rPr>
                          <w:rFonts w:ascii="Arial" w:hAnsi="Arial" w:cs="Arial"/>
                          <w:color w:val="auto"/>
                        </w:rPr>
                        <w:t>Sep</w:t>
                      </w:r>
                      <w:r w:rsidR="00DC64CE" w:rsidRPr="0022097A">
                        <w:rPr>
                          <w:rFonts w:ascii="Arial" w:hAnsi="Arial" w:cs="Arial"/>
                          <w:color w:val="auto"/>
                        </w:rPr>
                        <w:t xml:space="preserve"> 2018 – </w:t>
                      </w:r>
                      <w:r w:rsidR="00326443" w:rsidRPr="0022097A">
                        <w:rPr>
                          <w:rFonts w:ascii="Arial" w:hAnsi="Arial" w:cs="Arial"/>
                          <w:color w:val="auto"/>
                        </w:rPr>
                        <w:t>PRESENT</w:t>
                      </w:r>
                    </w:p>
                    <w:p w14:paraId="77B40B59" w14:textId="0122BC0B" w:rsidR="00DC64CE" w:rsidRPr="0022097A" w:rsidRDefault="00D3775A" w:rsidP="00DC64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Grade: 4.0 CGPA</w:t>
                      </w:r>
                    </w:p>
                    <w:p w14:paraId="7914E48C" w14:textId="7EF85FE9" w:rsidR="00DC64CE" w:rsidRPr="0022097A" w:rsidRDefault="00BE6D9F" w:rsidP="00DC64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Currently on Year 2, Sem 1</w:t>
                      </w:r>
                    </w:p>
                    <w:p w14:paraId="3190C09A" w14:textId="77777777" w:rsidR="00DC64CE" w:rsidRPr="0022097A" w:rsidRDefault="00DC64CE" w:rsidP="00DC64CE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54A8711" w14:textId="77777777" w:rsidR="00BE6D9F" w:rsidRPr="0022097A" w:rsidRDefault="00BE6D9F" w:rsidP="00DC64CE">
                      <w:pPr>
                        <w:pStyle w:val="Heading4"/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22097A"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  <w:t>HIN HUA HIGH SCHOOL</w:t>
                      </w:r>
                      <w:r w:rsidRPr="0022097A"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45DB47" w14:textId="03FC42F4" w:rsidR="00DC64CE" w:rsidRPr="0022097A" w:rsidRDefault="003C6616" w:rsidP="00511B29">
                      <w:pPr>
                        <w:pStyle w:val="Heading4"/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Commerce Stream</w:t>
                      </w:r>
                      <w:r w:rsidR="00DC64CE" w:rsidRPr="0022097A">
                        <w:rPr>
                          <w:rFonts w:ascii="Arial" w:hAnsi="Arial" w:cs="Arial"/>
                          <w:color w:val="auto"/>
                        </w:rPr>
                        <w:t xml:space="preserve"> | 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Jan</w:t>
                      </w:r>
                      <w:r w:rsidR="00DC64CE" w:rsidRPr="0022097A">
                        <w:rPr>
                          <w:rFonts w:ascii="Arial" w:hAnsi="Arial" w:cs="Arial"/>
                          <w:color w:val="auto"/>
                        </w:rPr>
                        <w:t xml:space="preserve"> 201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2</w:t>
                      </w:r>
                      <w:r w:rsidR="00DC64CE" w:rsidRPr="0022097A">
                        <w:rPr>
                          <w:rFonts w:ascii="Arial" w:hAnsi="Arial" w:cs="Arial"/>
                          <w:color w:val="auto"/>
                        </w:rPr>
                        <w:t xml:space="preserve"> – 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Oct</w:t>
                      </w:r>
                      <w:r w:rsidR="00DC64CE" w:rsidRPr="0022097A">
                        <w:rPr>
                          <w:rFonts w:ascii="Arial" w:hAnsi="Arial" w:cs="Arial"/>
                          <w:color w:val="auto"/>
                        </w:rPr>
                        <w:t xml:space="preserve"> 201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7</w:t>
                      </w:r>
                    </w:p>
                    <w:p w14:paraId="4C330CF3" w14:textId="611086E4" w:rsidR="00DC64CE" w:rsidRPr="0022097A" w:rsidRDefault="00A018EE" w:rsidP="00DC64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Grade: UEC 4A</w:t>
                      </w:r>
                    </w:p>
                    <w:p w14:paraId="120F3BDF" w14:textId="77777777" w:rsidR="00DC64CE" w:rsidRPr="0022097A" w:rsidRDefault="00DC64CE" w:rsidP="00DC64CE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2FCA30A6" w14:textId="41FF88A1" w:rsidR="00A018EE" w:rsidRPr="0022097A" w:rsidRDefault="00A018EE" w:rsidP="00DC64CE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22097A"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  <w:t>SJK(C) TAMAN RASHNA</w:t>
                      </w:r>
                    </w:p>
                    <w:p w14:paraId="19DA1DE2" w14:textId="2A6A26FB" w:rsidR="00A018EE" w:rsidRPr="0022097A" w:rsidRDefault="00A018EE" w:rsidP="00511B29">
                      <w:pPr>
                        <w:pStyle w:val="Heading4"/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>Primary School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 | Jan 20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06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 – Oct 201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1</w:t>
                      </w:r>
                    </w:p>
                    <w:p w14:paraId="5FB92CA2" w14:textId="62726D33" w:rsidR="00A018EE" w:rsidRPr="0022097A" w:rsidRDefault="00A018EE" w:rsidP="00A018E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Grade: 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>UPSR 3A</w:t>
                      </w:r>
                    </w:p>
                    <w:p w14:paraId="6377BBAA" w14:textId="77777777" w:rsidR="00A018EE" w:rsidRPr="0022097A" w:rsidRDefault="00A018EE" w:rsidP="00DC64CE">
                      <w:p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D78985A" w14:textId="77777777" w:rsidR="00DC64CE" w:rsidRPr="0022097A" w:rsidRDefault="00DC64CE" w:rsidP="00DC64CE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6799354" w14:textId="77777777" w:rsidR="00DC64CE" w:rsidRPr="0022097A" w:rsidRDefault="00DC64CE" w:rsidP="00DC64CE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95105">
        <w:br w:type="page"/>
      </w:r>
    </w:p>
    <w:p w14:paraId="644876C9" w14:textId="0B31FFCE" w:rsidR="00995105" w:rsidRDefault="00A71997" w:rsidP="009951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1" layoutInCell="1" allowOverlap="1" wp14:anchorId="182F3F34" wp14:editId="5989EA7B">
                <wp:simplePos x="0" y="0"/>
                <wp:positionH relativeFrom="leftMargin">
                  <wp:posOffset>5769610</wp:posOffset>
                </wp:positionH>
                <wp:positionV relativeFrom="page">
                  <wp:posOffset>880745</wp:posOffset>
                </wp:positionV>
                <wp:extent cx="118745" cy="102870"/>
                <wp:effectExtent l="7938" t="0" r="3492" b="3493"/>
                <wp:wrapNone/>
                <wp:docPr id="617016519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8745" cy="10287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FF23A" id="Isosceles Triangle 16" o:spid="_x0000_s1026" type="#_x0000_t5" alt="&quot;&quot;" style="position:absolute;margin-left:454.3pt;margin-top:69.35pt;width:9.35pt;height:8.1pt;rotation:-9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" fillcolor="#2479ae" stroked="f" strokeweight="1pt">
                <w10:wrap anchorx="margin" anchory="page"/>
                <w10:anchorlock/>
              </v:shape>
            </w:pict>
          </mc:Fallback>
        </mc:AlternateContent>
      </w:r>
      <w:r w:rsidR="004761A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76FD4B8F" wp14:editId="6E48A2F5">
                <wp:simplePos x="0" y="0"/>
                <wp:positionH relativeFrom="page">
                  <wp:posOffset>-38100</wp:posOffset>
                </wp:positionH>
                <wp:positionV relativeFrom="page">
                  <wp:posOffset>-38100</wp:posOffset>
                </wp:positionV>
                <wp:extent cx="127635" cy="109220"/>
                <wp:effectExtent l="9208" t="0" r="0" b="0"/>
                <wp:wrapNone/>
                <wp:docPr id="81019583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2B0C" id="Isosceles Triangle 16" o:spid="_x0000_s1026" type="#_x0000_t5" alt="&quot;&quot;" style="position:absolute;margin-left:-3pt;margin-top:-3pt;width:10.05pt;height:8.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" fillcolor="#2479ae" stroked="f" strokeweight="1pt">
                <w10:wrap anchorx="page" anchory="page"/>
                <w10:anchorlock/>
              </v:shape>
            </w:pict>
          </mc:Fallback>
        </mc:AlternateContent>
      </w:r>
      <w:r w:rsidR="004761A5"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84864" behindDoc="0" locked="1" layoutInCell="1" allowOverlap="1" wp14:anchorId="499CBB6B" wp14:editId="174CA3D4">
                <wp:simplePos x="0" y="0"/>
                <wp:positionH relativeFrom="page">
                  <wp:align>right</wp:align>
                </wp:positionH>
                <wp:positionV relativeFrom="page">
                  <wp:posOffset>824230</wp:posOffset>
                </wp:positionV>
                <wp:extent cx="1930400" cy="3016250"/>
                <wp:effectExtent l="0" t="0" r="0" b="0"/>
                <wp:wrapSquare wrapText="bothSides"/>
                <wp:docPr id="857987859" name="Text Box 85798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722D" w14:textId="29609F21" w:rsidR="004761A5" w:rsidRPr="00867FCD" w:rsidRDefault="008D3EB5" w:rsidP="004761A5">
                            <w:pPr>
                              <w:pStyle w:val="Heading1"/>
                              <w:rPr>
                                <w:rFonts w:ascii="Arial" w:hAnsi="Arial" w:cs="Arial"/>
                                <w:color w:val="2479A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479AE"/>
                                <w:sz w:val="22"/>
                                <w:szCs w:val="22"/>
                              </w:rPr>
                              <w:t>Achievements</w:t>
                            </w:r>
                          </w:p>
                          <w:p w14:paraId="5E3EC8E7" w14:textId="77777777" w:rsidR="0006732E" w:rsidRDefault="0006732E" w:rsidP="0006732E">
                            <w:pPr>
                              <w:pStyle w:val="ListBullet2"/>
                              <w:jc w:val="left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06732E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Dean’s List, Sunway College, 2025-2026</w:t>
                            </w:r>
                          </w:p>
                          <w:p w14:paraId="1536ECAD" w14:textId="19A034A8" w:rsidR="004761A5" w:rsidRPr="0006732E" w:rsidRDefault="0006732E" w:rsidP="0006732E">
                            <w:pPr>
                              <w:pStyle w:val="ListBullet2"/>
                              <w:jc w:val="left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  <w:r w:rsidRPr="0006732E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Gold</w:t>
                            </w:r>
                            <w:r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 xml:space="preserve"> </w:t>
                            </w:r>
                            <w:r w:rsidRPr="0006732E"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  <w:t>Award, Chemistry Olympiad, 2026</w:t>
                            </w:r>
                          </w:p>
                          <w:p w14:paraId="58DDDF1F" w14:textId="77777777" w:rsidR="004761A5" w:rsidRPr="0022097A" w:rsidRDefault="004761A5" w:rsidP="0006732E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</w:p>
                          <w:p w14:paraId="1406D62E" w14:textId="2F011D55" w:rsidR="004761A5" w:rsidRPr="0022097A" w:rsidRDefault="004761A5" w:rsidP="0006732E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ascii="Arial" w:hAnsi="Arial" w:cs="Arial"/>
                                <w:color w:val="2479AE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BB6B" id="Text Box 857987859" o:spid="_x0000_s1035" type="#_x0000_t202" style="position:absolute;left:0;text-align:left;margin-left:100.8pt;margin-top:64.9pt;width:152pt;height:237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" filled="f" stroked="f">
                <v:textbox>
                  <w:txbxContent>
                    <w:p w14:paraId="7771722D" w14:textId="29609F21" w:rsidR="004761A5" w:rsidRPr="00867FCD" w:rsidRDefault="008D3EB5" w:rsidP="004761A5">
                      <w:pPr>
                        <w:pStyle w:val="Heading1"/>
                        <w:rPr>
                          <w:rFonts w:ascii="Arial" w:hAnsi="Arial" w:cs="Arial"/>
                          <w:color w:val="2479AE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2479AE"/>
                          <w:sz w:val="22"/>
                          <w:szCs w:val="22"/>
                        </w:rPr>
                        <w:t>Achievements</w:t>
                      </w:r>
                    </w:p>
                    <w:p w14:paraId="5E3EC8E7" w14:textId="77777777" w:rsidR="0006732E" w:rsidRDefault="0006732E" w:rsidP="0006732E">
                      <w:pPr>
                        <w:pStyle w:val="ListBullet2"/>
                        <w:jc w:val="left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06732E">
                        <w:rPr>
                          <w:rFonts w:ascii="Arial" w:hAnsi="Arial" w:cs="Arial"/>
                          <w:color w:val="2479AE"/>
                          <w:szCs w:val="22"/>
                        </w:rPr>
                        <w:t>Dean’s List, Sunway College, 2025-2026</w:t>
                      </w:r>
                    </w:p>
                    <w:p w14:paraId="1536ECAD" w14:textId="19A034A8" w:rsidR="004761A5" w:rsidRPr="0006732E" w:rsidRDefault="0006732E" w:rsidP="0006732E">
                      <w:pPr>
                        <w:pStyle w:val="ListBullet2"/>
                        <w:jc w:val="left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  <w:r w:rsidRPr="0006732E">
                        <w:rPr>
                          <w:rFonts w:ascii="Arial" w:hAnsi="Arial" w:cs="Arial"/>
                          <w:color w:val="2479AE"/>
                          <w:szCs w:val="22"/>
                        </w:rPr>
                        <w:t>Gold</w:t>
                      </w:r>
                      <w:r>
                        <w:rPr>
                          <w:rFonts w:ascii="Arial" w:hAnsi="Arial" w:cs="Arial"/>
                          <w:color w:val="2479AE"/>
                          <w:szCs w:val="22"/>
                        </w:rPr>
                        <w:t xml:space="preserve"> </w:t>
                      </w:r>
                      <w:r w:rsidRPr="0006732E">
                        <w:rPr>
                          <w:rFonts w:ascii="Arial" w:hAnsi="Arial" w:cs="Arial"/>
                          <w:color w:val="2479AE"/>
                          <w:szCs w:val="22"/>
                        </w:rPr>
                        <w:t>Award, Chemistry Olympiad, 2026</w:t>
                      </w:r>
                    </w:p>
                    <w:p w14:paraId="58DDDF1F" w14:textId="77777777" w:rsidR="004761A5" w:rsidRPr="0022097A" w:rsidRDefault="004761A5" w:rsidP="0006732E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</w:p>
                    <w:p w14:paraId="1406D62E" w14:textId="2F011D55" w:rsidR="004761A5" w:rsidRPr="0022097A" w:rsidRDefault="004761A5" w:rsidP="0006732E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ascii="Arial" w:hAnsi="Arial" w:cs="Arial"/>
                          <w:color w:val="2479AE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995105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1" layoutInCell="1" allowOverlap="1" wp14:anchorId="3573487E" wp14:editId="485B556D">
                <wp:simplePos x="0" y="0"/>
                <wp:positionH relativeFrom="page">
                  <wp:align>left</wp:align>
                </wp:positionH>
                <wp:positionV relativeFrom="paragraph">
                  <wp:posOffset>-228600</wp:posOffset>
                </wp:positionV>
                <wp:extent cx="7874635" cy="10125075"/>
                <wp:effectExtent l="0" t="0" r="0" b="9525"/>
                <wp:wrapNone/>
                <wp:docPr id="180002361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635" cy="10125075"/>
                          <a:chOff x="-42043" y="-73575"/>
                          <a:chExt cx="7876466" cy="10128136"/>
                        </a:xfrm>
                      </wpg:grpSpPr>
                      <wps:wsp>
                        <wps:cNvPr id="1281136578" name="Rectangle 1281136578"/>
                        <wps:cNvSpPr/>
                        <wps:spPr>
                          <a:xfrm>
                            <a:off x="-42043" y="-73575"/>
                            <a:ext cx="7814737" cy="494021"/>
                          </a:xfrm>
                          <a:prstGeom prst="rect">
                            <a:avLst/>
                          </a:prstGeom>
                          <a:solidFill>
                            <a:srgbClr val="2479A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984057" name="Rectangle 1229984057"/>
                        <wps:cNvSpPr/>
                        <wps:spPr>
                          <a:xfrm rot="5400000">
                            <a:off x="1894425" y="4114563"/>
                            <a:ext cx="9634114" cy="2245882"/>
                          </a:xfrm>
                          <a:prstGeom prst="rect">
                            <a:avLst/>
                          </a:prstGeom>
                          <a:solidFill>
                            <a:srgbClr val="E9FA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322C4" id="Group 9" o:spid="_x0000_s1026" alt="&quot;&quot;" style="position:absolute;margin-left:0;margin-top:-18pt;width:620.05pt;height:797.25pt;z-index:-251645952;mso-position-horizontal:left;mso-position-horizontal-relative:page;mso-width-relative:margin;mso-height-relative:margin" coordorigin="-420,-735" coordsize="78764,10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">
                <v:rect id="Rectangle 1281136578" o:spid="_x0000_s1027" style="position:absolute;left:-420;top:-735;width:78146;height:4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" fillcolor="#2479ae" stroked="f" strokeweight="1pt"/>
                <v:rect id="Rectangle 1229984057" o:spid="_x0000_s1028" style="position:absolute;left:18944;top:41145;width:96341;height:2245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" fillcolor="#e9faf9" stroked="f" strokeweight="1pt"/>
                <w10:wrap anchorx="page"/>
                <w10:anchorlock/>
              </v:group>
            </w:pict>
          </mc:Fallback>
        </mc:AlternateContent>
      </w:r>
    </w:p>
    <w:p w14:paraId="4B01F3EE" w14:textId="67B06E67" w:rsidR="00995105" w:rsidRDefault="00995105" w:rsidP="00995105"/>
    <w:p w14:paraId="06513877" w14:textId="16324520" w:rsidR="003D0DFE" w:rsidRDefault="00506AE2" w:rsidP="0006732E">
      <w:pPr>
        <w:spacing w:after="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1" layoutInCell="1" allowOverlap="1" wp14:anchorId="61950195" wp14:editId="3D623782">
                <wp:simplePos x="0" y="0"/>
                <wp:positionH relativeFrom="margin">
                  <wp:posOffset>-177165</wp:posOffset>
                </wp:positionH>
                <wp:positionV relativeFrom="page">
                  <wp:posOffset>817880</wp:posOffset>
                </wp:positionV>
                <wp:extent cx="127635" cy="109220"/>
                <wp:effectExtent l="9208" t="0" r="0" b="0"/>
                <wp:wrapNone/>
                <wp:docPr id="1001592045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247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F4F2" id="Isosceles Triangle 16" o:spid="_x0000_s1026" type="#_x0000_t5" alt="&quot;&quot;" style="position:absolute;margin-left:-13.95pt;margin-top:64.4pt;width:10.05pt;height:8.6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" fillcolor="#2479ae" stroked="f" strokeweight="1pt"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23565F16" wp14:editId="5C6F5F27">
                <wp:simplePos x="0" y="0"/>
                <wp:positionH relativeFrom="margin">
                  <wp:align>left</wp:align>
                </wp:positionH>
                <wp:positionV relativeFrom="page">
                  <wp:posOffset>741045</wp:posOffset>
                </wp:positionV>
                <wp:extent cx="5095875" cy="5324475"/>
                <wp:effectExtent l="0" t="0" r="0" b="0"/>
                <wp:wrapSquare wrapText="bothSides"/>
                <wp:docPr id="915837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532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EB3C8" w14:textId="1B2D93AD" w:rsidR="00506AE2" w:rsidRPr="00995105" w:rsidRDefault="003438B6" w:rsidP="00506AE2">
                            <w:pPr>
                              <w:pStyle w:val="Heading2"/>
                              <w:rPr>
                                <w:rFonts w:ascii="Arial" w:hAnsi="Arial" w:cs="Arial"/>
                                <w:color w:val="2479A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479AE"/>
                              </w:rPr>
                              <w:t>Extracurricular activities</w:t>
                            </w:r>
                          </w:p>
                          <w:p w14:paraId="3013D24E" w14:textId="4BCB8970" w:rsidR="00506AE2" w:rsidRPr="00A41729" w:rsidRDefault="00F276D7" w:rsidP="00F276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417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MY"/>
                              </w:rPr>
                              <w:t>Shin Yun Chinese Orchestra</w:t>
                            </w:r>
                          </w:p>
                          <w:p w14:paraId="6E091A8A" w14:textId="24A9BFD8" w:rsidR="00A41729" w:rsidRDefault="00A41729" w:rsidP="00A41729">
                            <w:pPr>
                              <w:pStyle w:val="Heading4"/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`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  <w:t>Jan</w:t>
                            </w:r>
                            <w:r w:rsidRPr="002209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2019 –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PRESENT</w:t>
                            </w:r>
                          </w:p>
                          <w:p w14:paraId="0D5056B3" w14:textId="77777777" w:rsidR="004F1F90" w:rsidRDefault="002208C6" w:rsidP="00FE650F">
                            <w:pPr>
                              <w:ind w:firstLine="720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FE650F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Role: </w:t>
                            </w:r>
                          </w:p>
                          <w:p w14:paraId="4B094F6D" w14:textId="1C914D54" w:rsidR="00A41729" w:rsidRPr="004F1F90" w:rsidRDefault="00FE650F" w:rsidP="004F1F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F1F90">
                              <w:rPr>
                                <w:rFonts w:ascii="Arial" w:hAnsi="Arial" w:cs="Arial"/>
                                <w:color w:val="auto"/>
                              </w:rPr>
                              <w:t>Percussionist and committee</w:t>
                            </w:r>
                            <w:r w:rsidRPr="004F1F90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F1F90">
                              <w:rPr>
                                <w:rFonts w:ascii="Arial" w:hAnsi="Arial" w:cs="Arial"/>
                                <w:color w:val="auto"/>
                              </w:rPr>
                              <w:t>member of the</w:t>
                            </w:r>
                            <w:r w:rsidRPr="004F1F90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F1F90">
                              <w:rPr>
                                <w:rFonts w:ascii="Arial" w:hAnsi="Arial" w:cs="Arial"/>
                                <w:color w:val="auto"/>
                              </w:rPr>
                              <w:t>orchestra.</w:t>
                            </w:r>
                          </w:p>
                          <w:p w14:paraId="4C2DF052" w14:textId="40B75307" w:rsidR="002208C6" w:rsidRDefault="002208C6" w:rsidP="004F1F90">
                            <w:pPr>
                              <w:ind w:firstLine="720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F1F90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Skills/Experience Gained: </w:t>
                            </w:r>
                          </w:p>
                          <w:p w14:paraId="70EA7803" w14:textId="37FCA5D3" w:rsidR="00ED2A1D" w:rsidRPr="00ED2A1D" w:rsidRDefault="00ED2A1D" w:rsidP="00ED2A1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ED2A1D">
                              <w:rPr>
                                <w:rFonts w:ascii="Arial" w:hAnsi="Arial" w:cs="Arial"/>
                                <w:color w:val="auto"/>
                              </w:rPr>
                              <w:t>Helped organizing concert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ED2A1D">
                              <w:rPr>
                                <w:rFonts w:ascii="Arial" w:hAnsi="Arial" w:cs="Arial"/>
                                <w:color w:val="auto"/>
                              </w:rPr>
                              <w:t>and handle orchestra affairs.</w:t>
                            </w:r>
                          </w:p>
                          <w:p w14:paraId="0BA36988" w14:textId="1726DB1C" w:rsidR="00BE5EF9" w:rsidRPr="00ED2A1D" w:rsidRDefault="00ED2A1D" w:rsidP="00ED2A1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ED2A1D">
                              <w:rPr>
                                <w:rFonts w:ascii="Arial" w:hAnsi="Arial" w:cs="Arial"/>
                                <w:color w:val="auto"/>
                              </w:rPr>
                              <w:t>Learnt how to lead and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ED2A1D">
                              <w:rPr>
                                <w:rFonts w:ascii="Arial" w:hAnsi="Arial" w:cs="Arial"/>
                                <w:color w:val="auto"/>
                              </w:rPr>
                              <w:t>manage a team of 6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ED2A1D">
                              <w:rPr>
                                <w:rFonts w:ascii="Arial" w:hAnsi="Arial" w:cs="Arial"/>
                                <w:color w:val="auto"/>
                              </w:rPr>
                              <w:t>percussionists.</w:t>
                            </w:r>
                          </w:p>
                          <w:p w14:paraId="49134384" w14:textId="511F5573" w:rsidR="00A41729" w:rsidRPr="00A41729" w:rsidRDefault="00A41729" w:rsidP="00A41729">
                            <w:pPr>
                              <w:pStyle w:val="ListParagraph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14:paraId="590CB5E7" w14:textId="043294FE" w:rsidR="009722EA" w:rsidRPr="00A122E7" w:rsidRDefault="009722EA" w:rsidP="00F276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417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MY"/>
                              </w:rPr>
                              <w:t>Yuebeatz</w:t>
                            </w:r>
                            <w:proofErr w:type="spellEnd"/>
                            <w:r w:rsidRPr="00A417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MY"/>
                              </w:rPr>
                              <w:t xml:space="preserve"> Percussion </w:t>
                            </w:r>
                            <w:r w:rsidR="00C327EE" w:rsidRPr="00A417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MY"/>
                              </w:rPr>
                              <w:t>Group</w:t>
                            </w:r>
                          </w:p>
                          <w:p w14:paraId="2C139868" w14:textId="4F2DE193" w:rsidR="00A122E7" w:rsidRDefault="003D7399" w:rsidP="00A122E7">
                            <w:pPr>
                              <w:pStyle w:val="ListParagraph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D7399">
                              <w:rPr>
                                <w:rFonts w:ascii="Arial" w:hAnsi="Arial" w:cs="Arial"/>
                                <w:color w:val="auto"/>
                              </w:rPr>
                              <w:t>Sep</w:t>
                            </w:r>
                            <w:r w:rsidRPr="003D7399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2018 - </w:t>
                            </w:r>
                            <w:r w:rsidRPr="003D7399">
                              <w:rPr>
                                <w:rFonts w:ascii="Arial" w:hAnsi="Arial" w:cs="Arial"/>
                                <w:color w:val="auto"/>
                              </w:rPr>
                              <w:t>Jun</w:t>
                            </w:r>
                            <w:r w:rsidRPr="003D7399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2019</w:t>
                            </w:r>
                          </w:p>
                          <w:p w14:paraId="107DBD57" w14:textId="2F74CDBA" w:rsidR="003D7399" w:rsidRDefault="003D7399" w:rsidP="00A122E7">
                            <w:pPr>
                              <w:pStyle w:val="ListParagraph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Role: </w:t>
                            </w:r>
                          </w:p>
                          <w:p w14:paraId="74B0E038" w14:textId="3B12E56F" w:rsidR="003D7399" w:rsidRDefault="003079E1" w:rsidP="003079E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079E1">
                              <w:rPr>
                                <w:rFonts w:ascii="Arial" w:hAnsi="Arial" w:cs="Arial"/>
                                <w:color w:val="auto"/>
                              </w:rPr>
                              <w:t>Percussionist and committee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3079E1">
                              <w:rPr>
                                <w:rFonts w:ascii="Arial" w:hAnsi="Arial" w:cs="Arial"/>
                                <w:color w:val="auto"/>
                              </w:rPr>
                              <w:t>member of the orchestra</w:t>
                            </w:r>
                          </w:p>
                          <w:p w14:paraId="2D43FA1B" w14:textId="77777777" w:rsidR="003079E1" w:rsidRDefault="003079E1" w:rsidP="003079E1">
                            <w:pPr>
                              <w:ind w:firstLine="720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079E1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Skills/Experience Gained: </w:t>
                            </w:r>
                          </w:p>
                          <w:p w14:paraId="0CC7AB18" w14:textId="53C73562" w:rsidR="003079E1" w:rsidRPr="0098653A" w:rsidRDefault="0098653A" w:rsidP="009865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98653A">
                              <w:rPr>
                                <w:rFonts w:ascii="Arial" w:hAnsi="Arial" w:cs="Arial"/>
                                <w:color w:val="auto"/>
                              </w:rPr>
                              <w:t>Help to resolve conflict within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98653A">
                              <w:rPr>
                                <w:rFonts w:ascii="Arial" w:hAnsi="Arial" w:cs="Arial"/>
                                <w:color w:val="auto"/>
                              </w:rPr>
                              <w:t>the team and was the to-go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98653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person whenever there </w:t>
                            </w:r>
                            <w:proofErr w:type="gramStart"/>
                            <w:r w:rsidRPr="0098653A">
                              <w:rPr>
                                <w:rFonts w:ascii="Arial" w:hAnsi="Arial" w:cs="Arial"/>
                                <w:color w:val="auto"/>
                              </w:rPr>
                              <w:t>was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98653A">
                              <w:rPr>
                                <w:rFonts w:ascii="Arial" w:hAnsi="Arial" w:cs="Arial"/>
                                <w:color w:val="auto"/>
                              </w:rPr>
                              <w:t>any disagreements.</w:t>
                            </w:r>
                          </w:p>
                          <w:p w14:paraId="039C8701" w14:textId="77777777" w:rsidR="003079E1" w:rsidRPr="003079E1" w:rsidRDefault="003079E1" w:rsidP="003079E1">
                            <w:pPr>
                              <w:ind w:left="720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16A8C9DA" w14:textId="5EA0C01E" w:rsidR="00C327EE" w:rsidRPr="00973781" w:rsidRDefault="00C327EE" w:rsidP="00F276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417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MY"/>
                              </w:rPr>
                              <w:t xml:space="preserve">Chinese Cultural Society </w:t>
                            </w:r>
                          </w:p>
                          <w:p w14:paraId="590275D4" w14:textId="6A4816AA" w:rsidR="00973781" w:rsidRDefault="00EA795D" w:rsidP="00973781">
                            <w:pPr>
                              <w:pStyle w:val="ListParagraph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EA795D">
                              <w:rPr>
                                <w:rFonts w:ascii="Arial" w:hAnsi="Arial" w:cs="Arial"/>
                                <w:color w:val="auto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ep</w:t>
                            </w:r>
                            <w:r w:rsidRPr="00EA795D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2018 - M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ay</w:t>
                            </w:r>
                            <w:r w:rsidRPr="00EA795D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2019</w:t>
                            </w:r>
                          </w:p>
                          <w:p w14:paraId="4089261A" w14:textId="04575A47" w:rsidR="00EA795D" w:rsidRDefault="00EA795D" w:rsidP="00973781">
                            <w:pPr>
                              <w:pStyle w:val="ListParagraph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Role: </w:t>
                            </w:r>
                          </w:p>
                          <w:p w14:paraId="7386A4A0" w14:textId="190B29DA" w:rsidR="00EA795D" w:rsidRDefault="00701C57" w:rsidP="00701C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01C57">
                              <w:rPr>
                                <w:rFonts w:ascii="Arial" w:hAnsi="Arial" w:cs="Arial"/>
                                <w:color w:val="auto"/>
                              </w:rPr>
                              <w:t>Member of Heriot-Watt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701C57">
                              <w:rPr>
                                <w:rFonts w:ascii="Arial" w:hAnsi="Arial" w:cs="Arial"/>
                                <w:color w:val="auto"/>
                              </w:rPr>
                              <w:t>University Malaysia Chinese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701C57">
                              <w:rPr>
                                <w:rFonts w:ascii="Arial" w:hAnsi="Arial" w:cs="Arial"/>
                                <w:color w:val="auto"/>
                              </w:rPr>
                              <w:t>Cultural Society.</w:t>
                            </w:r>
                          </w:p>
                          <w:p w14:paraId="37A60C3D" w14:textId="39C73C79" w:rsidR="00701C57" w:rsidRDefault="00701C57" w:rsidP="00701C57">
                            <w:pPr>
                              <w:ind w:left="720"/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Skills/Exper</w:t>
                            </w:r>
                            <w:r w:rsidR="004761A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ience Gained: </w:t>
                            </w:r>
                          </w:p>
                          <w:p w14:paraId="5FB46C1E" w14:textId="52F30819" w:rsidR="004761A5" w:rsidRPr="004761A5" w:rsidRDefault="004761A5" w:rsidP="004761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761A5">
                              <w:rPr>
                                <w:rFonts w:ascii="Arial" w:hAnsi="Arial" w:cs="Arial"/>
                                <w:color w:val="auto"/>
                              </w:rPr>
                              <w:t>Learnt to be consistent and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761A5">
                              <w:rPr>
                                <w:rFonts w:ascii="Arial" w:hAnsi="Arial" w:cs="Arial"/>
                                <w:color w:val="auto"/>
                              </w:rPr>
                              <w:t>participate in all meetings.</w:t>
                            </w:r>
                          </w:p>
                          <w:p w14:paraId="45EA5FFB" w14:textId="1ED12B08" w:rsidR="004761A5" w:rsidRPr="004761A5" w:rsidRDefault="004761A5" w:rsidP="004761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761A5">
                              <w:rPr>
                                <w:rFonts w:ascii="Arial" w:hAnsi="Arial" w:cs="Arial"/>
                                <w:color w:val="auto"/>
                              </w:rPr>
                              <w:t>Was able to be more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761A5">
                              <w:rPr>
                                <w:rFonts w:ascii="Arial" w:hAnsi="Arial" w:cs="Arial"/>
                                <w:color w:val="auto"/>
                              </w:rPr>
                              <w:t>confident in speaking up and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761A5">
                              <w:rPr>
                                <w:rFonts w:ascii="Arial" w:hAnsi="Arial" w:cs="Arial"/>
                                <w:color w:val="auto"/>
                              </w:rPr>
                              <w:t>sharing my thoughts.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5F16" id="_x0000_s1036" type="#_x0000_t202" style="position:absolute;margin-left:0;margin-top:58.35pt;width:401.25pt;height:419.2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" filled="f" stroked="f">
                <v:textbox>
                  <w:txbxContent>
                    <w:p w14:paraId="550EB3C8" w14:textId="1B2D93AD" w:rsidR="00506AE2" w:rsidRPr="00995105" w:rsidRDefault="003438B6" w:rsidP="00506AE2">
                      <w:pPr>
                        <w:pStyle w:val="Heading2"/>
                        <w:rPr>
                          <w:rFonts w:ascii="Arial" w:hAnsi="Arial" w:cs="Arial"/>
                          <w:color w:val="2479AE"/>
                        </w:rPr>
                      </w:pPr>
                      <w:r>
                        <w:rPr>
                          <w:rFonts w:ascii="Arial" w:hAnsi="Arial" w:cs="Arial"/>
                          <w:color w:val="2479AE"/>
                        </w:rPr>
                        <w:t>Extracurricular activities</w:t>
                      </w:r>
                    </w:p>
                    <w:p w14:paraId="3013D24E" w14:textId="4BCB8970" w:rsidR="00506AE2" w:rsidRPr="00A41729" w:rsidRDefault="00F276D7" w:rsidP="00F276D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b/>
                          <w:bCs/>
                        </w:rPr>
                      </w:pPr>
                      <w:r w:rsidRPr="00A41729">
                        <w:rPr>
                          <w:rFonts w:ascii="Arial" w:hAnsi="Arial" w:cs="Arial"/>
                          <w:b/>
                          <w:bCs/>
                          <w:color w:val="auto"/>
                          <w:lang w:val="en-MY"/>
                        </w:rPr>
                        <w:t>Shin Yun Chinese Orchestra</w:t>
                      </w:r>
                    </w:p>
                    <w:p w14:paraId="6E091A8A" w14:textId="24A9BFD8" w:rsidR="00A41729" w:rsidRDefault="00A41729" w:rsidP="00A41729">
                      <w:pPr>
                        <w:pStyle w:val="Heading4"/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`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ab/>
                        <w:t>Jan</w:t>
                      </w:r>
                      <w:r w:rsidRPr="0022097A">
                        <w:rPr>
                          <w:rFonts w:ascii="Arial" w:hAnsi="Arial" w:cs="Arial"/>
                          <w:color w:val="auto"/>
                        </w:rPr>
                        <w:t xml:space="preserve"> 2019 – 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PRESENT</w:t>
                      </w:r>
                    </w:p>
                    <w:p w14:paraId="0D5056B3" w14:textId="77777777" w:rsidR="004F1F90" w:rsidRDefault="002208C6" w:rsidP="00FE650F">
                      <w:pPr>
                        <w:ind w:firstLine="720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FE650F">
                        <w:rPr>
                          <w:rFonts w:ascii="Arial" w:hAnsi="Arial" w:cs="Arial"/>
                          <w:color w:val="auto"/>
                        </w:rPr>
                        <w:t xml:space="preserve">Role: </w:t>
                      </w:r>
                    </w:p>
                    <w:p w14:paraId="4B094F6D" w14:textId="1C914D54" w:rsidR="00A41729" w:rsidRPr="004F1F90" w:rsidRDefault="00FE650F" w:rsidP="004F1F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4F1F90">
                        <w:rPr>
                          <w:rFonts w:ascii="Arial" w:hAnsi="Arial" w:cs="Arial"/>
                          <w:color w:val="auto"/>
                        </w:rPr>
                        <w:t>Percussionist and committee</w:t>
                      </w:r>
                      <w:r w:rsidRPr="004F1F90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F1F90">
                        <w:rPr>
                          <w:rFonts w:ascii="Arial" w:hAnsi="Arial" w:cs="Arial"/>
                          <w:color w:val="auto"/>
                        </w:rPr>
                        <w:t>member of the</w:t>
                      </w:r>
                      <w:r w:rsidRPr="004F1F90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F1F90">
                        <w:rPr>
                          <w:rFonts w:ascii="Arial" w:hAnsi="Arial" w:cs="Arial"/>
                          <w:color w:val="auto"/>
                        </w:rPr>
                        <w:t>orchestra.</w:t>
                      </w:r>
                    </w:p>
                    <w:p w14:paraId="4C2DF052" w14:textId="40B75307" w:rsidR="002208C6" w:rsidRDefault="002208C6" w:rsidP="004F1F90">
                      <w:pPr>
                        <w:ind w:firstLine="720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4F1F90">
                        <w:rPr>
                          <w:rFonts w:ascii="Arial" w:hAnsi="Arial" w:cs="Arial"/>
                          <w:color w:val="auto"/>
                        </w:rPr>
                        <w:t xml:space="preserve">Skills/Experience Gained: </w:t>
                      </w:r>
                    </w:p>
                    <w:p w14:paraId="70EA7803" w14:textId="37FCA5D3" w:rsidR="00ED2A1D" w:rsidRPr="00ED2A1D" w:rsidRDefault="00ED2A1D" w:rsidP="00ED2A1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ED2A1D">
                        <w:rPr>
                          <w:rFonts w:ascii="Arial" w:hAnsi="Arial" w:cs="Arial"/>
                          <w:color w:val="auto"/>
                        </w:rPr>
                        <w:t>Helped organizing concert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ED2A1D">
                        <w:rPr>
                          <w:rFonts w:ascii="Arial" w:hAnsi="Arial" w:cs="Arial"/>
                          <w:color w:val="auto"/>
                        </w:rPr>
                        <w:t>and handle orchestra affairs.</w:t>
                      </w:r>
                    </w:p>
                    <w:p w14:paraId="0BA36988" w14:textId="1726DB1C" w:rsidR="00BE5EF9" w:rsidRPr="00ED2A1D" w:rsidRDefault="00ED2A1D" w:rsidP="00ED2A1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ED2A1D">
                        <w:rPr>
                          <w:rFonts w:ascii="Arial" w:hAnsi="Arial" w:cs="Arial"/>
                          <w:color w:val="auto"/>
                        </w:rPr>
                        <w:t>Learnt how to lead and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ED2A1D">
                        <w:rPr>
                          <w:rFonts w:ascii="Arial" w:hAnsi="Arial" w:cs="Arial"/>
                          <w:color w:val="auto"/>
                        </w:rPr>
                        <w:t>manage a team of 6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ED2A1D">
                        <w:rPr>
                          <w:rFonts w:ascii="Arial" w:hAnsi="Arial" w:cs="Arial"/>
                          <w:color w:val="auto"/>
                        </w:rPr>
                        <w:t>percussionists.</w:t>
                      </w:r>
                    </w:p>
                    <w:p w14:paraId="49134384" w14:textId="511F5573" w:rsidR="00A41729" w:rsidRPr="00A41729" w:rsidRDefault="00A41729" w:rsidP="00A41729">
                      <w:pPr>
                        <w:pStyle w:val="ListParagraph"/>
                        <w:jc w:val="left"/>
                        <w:rPr>
                          <w:b/>
                          <w:bCs/>
                        </w:rPr>
                      </w:pPr>
                    </w:p>
                    <w:p w14:paraId="590CB5E7" w14:textId="043294FE" w:rsidR="009722EA" w:rsidRPr="00A122E7" w:rsidRDefault="009722EA" w:rsidP="00F276D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b/>
                          <w:bCs/>
                        </w:rPr>
                      </w:pPr>
                      <w:proofErr w:type="spellStart"/>
                      <w:r w:rsidRPr="00A41729">
                        <w:rPr>
                          <w:rFonts w:ascii="Arial" w:hAnsi="Arial" w:cs="Arial"/>
                          <w:b/>
                          <w:bCs/>
                          <w:color w:val="auto"/>
                          <w:lang w:val="en-MY"/>
                        </w:rPr>
                        <w:t>Yuebeatz</w:t>
                      </w:r>
                      <w:proofErr w:type="spellEnd"/>
                      <w:r w:rsidRPr="00A41729">
                        <w:rPr>
                          <w:rFonts w:ascii="Arial" w:hAnsi="Arial" w:cs="Arial"/>
                          <w:b/>
                          <w:bCs/>
                          <w:color w:val="auto"/>
                          <w:lang w:val="en-MY"/>
                        </w:rPr>
                        <w:t xml:space="preserve"> Percussion </w:t>
                      </w:r>
                      <w:r w:rsidR="00C327EE" w:rsidRPr="00A41729">
                        <w:rPr>
                          <w:rFonts w:ascii="Arial" w:hAnsi="Arial" w:cs="Arial"/>
                          <w:b/>
                          <w:bCs/>
                          <w:color w:val="auto"/>
                          <w:lang w:val="en-MY"/>
                        </w:rPr>
                        <w:t>Group</w:t>
                      </w:r>
                    </w:p>
                    <w:p w14:paraId="2C139868" w14:textId="4F2DE193" w:rsidR="00A122E7" w:rsidRDefault="003D7399" w:rsidP="00A122E7">
                      <w:pPr>
                        <w:pStyle w:val="ListParagraph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3D7399">
                        <w:rPr>
                          <w:rFonts w:ascii="Arial" w:hAnsi="Arial" w:cs="Arial"/>
                          <w:color w:val="auto"/>
                        </w:rPr>
                        <w:t>Sep</w:t>
                      </w:r>
                      <w:r w:rsidRPr="003D7399">
                        <w:rPr>
                          <w:rFonts w:ascii="Arial" w:hAnsi="Arial" w:cs="Arial"/>
                          <w:color w:val="auto"/>
                        </w:rPr>
                        <w:t xml:space="preserve"> 2018 - </w:t>
                      </w:r>
                      <w:r w:rsidRPr="003D7399">
                        <w:rPr>
                          <w:rFonts w:ascii="Arial" w:hAnsi="Arial" w:cs="Arial"/>
                          <w:color w:val="auto"/>
                        </w:rPr>
                        <w:t>Jun</w:t>
                      </w:r>
                      <w:r w:rsidRPr="003D7399">
                        <w:rPr>
                          <w:rFonts w:ascii="Arial" w:hAnsi="Arial" w:cs="Arial"/>
                          <w:color w:val="auto"/>
                        </w:rPr>
                        <w:t xml:space="preserve"> 2019</w:t>
                      </w:r>
                    </w:p>
                    <w:p w14:paraId="107DBD57" w14:textId="2F74CDBA" w:rsidR="003D7399" w:rsidRDefault="003D7399" w:rsidP="00A122E7">
                      <w:pPr>
                        <w:pStyle w:val="ListParagraph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Role: </w:t>
                      </w:r>
                    </w:p>
                    <w:p w14:paraId="74B0E038" w14:textId="3B12E56F" w:rsidR="003D7399" w:rsidRDefault="003079E1" w:rsidP="003079E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3079E1">
                        <w:rPr>
                          <w:rFonts w:ascii="Arial" w:hAnsi="Arial" w:cs="Arial"/>
                          <w:color w:val="auto"/>
                        </w:rPr>
                        <w:t>Percussionist and committee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3079E1">
                        <w:rPr>
                          <w:rFonts w:ascii="Arial" w:hAnsi="Arial" w:cs="Arial"/>
                          <w:color w:val="auto"/>
                        </w:rPr>
                        <w:t>member of the orchestra</w:t>
                      </w:r>
                    </w:p>
                    <w:p w14:paraId="2D43FA1B" w14:textId="77777777" w:rsidR="003079E1" w:rsidRDefault="003079E1" w:rsidP="003079E1">
                      <w:pPr>
                        <w:ind w:firstLine="720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3079E1">
                        <w:rPr>
                          <w:rFonts w:ascii="Arial" w:hAnsi="Arial" w:cs="Arial"/>
                          <w:color w:val="auto"/>
                        </w:rPr>
                        <w:t xml:space="preserve">Skills/Experience Gained: </w:t>
                      </w:r>
                    </w:p>
                    <w:p w14:paraId="0CC7AB18" w14:textId="53C73562" w:rsidR="003079E1" w:rsidRPr="0098653A" w:rsidRDefault="0098653A" w:rsidP="009865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98653A">
                        <w:rPr>
                          <w:rFonts w:ascii="Arial" w:hAnsi="Arial" w:cs="Arial"/>
                          <w:color w:val="auto"/>
                        </w:rPr>
                        <w:t>Help to resolve conflict within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98653A">
                        <w:rPr>
                          <w:rFonts w:ascii="Arial" w:hAnsi="Arial" w:cs="Arial"/>
                          <w:color w:val="auto"/>
                        </w:rPr>
                        <w:t>the team and was the to-go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98653A">
                        <w:rPr>
                          <w:rFonts w:ascii="Arial" w:hAnsi="Arial" w:cs="Arial"/>
                          <w:color w:val="auto"/>
                        </w:rPr>
                        <w:t xml:space="preserve">person whenever there </w:t>
                      </w:r>
                      <w:proofErr w:type="gramStart"/>
                      <w:r w:rsidRPr="0098653A">
                        <w:rPr>
                          <w:rFonts w:ascii="Arial" w:hAnsi="Arial" w:cs="Arial"/>
                          <w:color w:val="auto"/>
                        </w:rPr>
                        <w:t>was</w:t>
                      </w:r>
                      <w:proofErr w:type="gramEnd"/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98653A">
                        <w:rPr>
                          <w:rFonts w:ascii="Arial" w:hAnsi="Arial" w:cs="Arial"/>
                          <w:color w:val="auto"/>
                        </w:rPr>
                        <w:t>any disagreements.</w:t>
                      </w:r>
                    </w:p>
                    <w:p w14:paraId="039C8701" w14:textId="77777777" w:rsidR="003079E1" w:rsidRPr="003079E1" w:rsidRDefault="003079E1" w:rsidP="003079E1">
                      <w:pPr>
                        <w:ind w:left="720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16A8C9DA" w14:textId="5EA0C01E" w:rsidR="00C327EE" w:rsidRPr="00973781" w:rsidRDefault="00C327EE" w:rsidP="00F276D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b/>
                          <w:bCs/>
                        </w:rPr>
                      </w:pPr>
                      <w:r w:rsidRPr="00A41729">
                        <w:rPr>
                          <w:rFonts w:ascii="Arial" w:hAnsi="Arial" w:cs="Arial"/>
                          <w:b/>
                          <w:bCs/>
                          <w:color w:val="auto"/>
                          <w:lang w:val="en-MY"/>
                        </w:rPr>
                        <w:t xml:space="preserve">Chinese Cultural Society </w:t>
                      </w:r>
                    </w:p>
                    <w:p w14:paraId="590275D4" w14:textId="6A4816AA" w:rsidR="00973781" w:rsidRDefault="00EA795D" w:rsidP="00973781">
                      <w:pPr>
                        <w:pStyle w:val="ListParagraph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EA795D">
                        <w:rPr>
                          <w:rFonts w:ascii="Arial" w:hAnsi="Arial" w:cs="Arial"/>
                          <w:color w:val="auto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ep</w:t>
                      </w:r>
                      <w:r w:rsidRPr="00EA795D">
                        <w:rPr>
                          <w:rFonts w:ascii="Arial" w:hAnsi="Arial" w:cs="Arial"/>
                          <w:color w:val="auto"/>
                        </w:rPr>
                        <w:t xml:space="preserve"> 2018 - M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ay</w:t>
                      </w:r>
                      <w:r w:rsidRPr="00EA795D">
                        <w:rPr>
                          <w:rFonts w:ascii="Arial" w:hAnsi="Arial" w:cs="Arial"/>
                          <w:color w:val="auto"/>
                        </w:rPr>
                        <w:t xml:space="preserve"> 2019</w:t>
                      </w:r>
                    </w:p>
                    <w:p w14:paraId="4089261A" w14:textId="04575A47" w:rsidR="00EA795D" w:rsidRDefault="00EA795D" w:rsidP="00973781">
                      <w:pPr>
                        <w:pStyle w:val="ListParagraph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Role: </w:t>
                      </w:r>
                    </w:p>
                    <w:p w14:paraId="7386A4A0" w14:textId="190B29DA" w:rsidR="00EA795D" w:rsidRDefault="00701C57" w:rsidP="00701C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701C57">
                        <w:rPr>
                          <w:rFonts w:ascii="Arial" w:hAnsi="Arial" w:cs="Arial"/>
                          <w:color w:val="auto"/>
                        </w:rPr>
                        <w:t>Member of Heriot-Watt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701C57">
                        <w:rPr>
                          <w:rFonts w:ascii="Arial" w:hAnsi="Arial" w:cs="Arial"/>
                          <w:color w:val="auto"/>
                        </w:rPr>
                        <w:t>University Malaysia Chinese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701C57">
                        <w:rPr>
                          <w:rFonts w:ascii="Arial" w:hAnsi="Arial" w:cs="Arial"/>
                          <w:color w:val="auto"/>
                        </w:rPr>
                        <w:t>Cultural Society.</w:t>
                      </w:r>
                    </w:p>
                    <w:p w14:paraId="37A60C3D" w14:textId="39C73C79" w:rsidR="00701C57" w:rsidRDefault="00701C57" w:rsidP="00701C57">
                      <w:pPr>
                        <w:ind w:left="720"/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Skills/Exper</w:t>
                      </w:r>
                      <w:r w:rsidR="004761A5">
                        <w:rPr>
                          <w:rFonts w:ascii="Arial" w:hAnsi="Arial" w:cs="Arial"/>
                          <w:color w:val="auto"/>
                        </w:rPr>
                        <w:t xml:space="preserve">ience Gained: </w:t>
                      </w:r>
                    </w:p>
                    <w:p w14:paraId="5FB46C1E" w14:textId="52F30819" w:rsidR="004761A5" w:rsidRPr="004761A5" w:rsidRDefault="004761A5" w:rsidP="004761A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4761A5">
                        <w:rPr>
                          <w:rFonts w:ascii="Arial" w:hAnsi="Arial" w:cs="Arial"/>
                          <w:color w:val="auto"/>
                        </w:rPr>
                        <w:t>Learnt to be consistent and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761A5">
                        <w:rPr>
                          <w:rFonts w:ascii="Arial" w:hAnsi="Arial" w:cs="Arial"/>
                          <w:color w:val="auto"/>
                        </w:rPr>
                        <w:t>participate in all meetings.</w:t>
                      </w:r>
                    </w:p>
                    <w:p w14:paraId="45EA5FFB" w14:textId="1ED12B08" w:rsidR="004761A5" w:rsidRPr="004761A5" w:rsidRDefault="004761A5" w:rsidP="004761A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  <w:color w:val="auto"/>
                        </w:rPr>
                      </w:pPr>
                      <w:r w:rsidRPr="004761A5">
                        <w:rPr>
                          <w:rFonts w:ascii="Arial" w:hAnsi="Arial" w:cs="Arial"/>
                          <w:color w:val="auto"/>
                        </w:rPr>
                        <w:t>Was able to be more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761A5">
                        <w:rPr>
                          <w:rFonts w:ascii="Arial" w:hAnsi="Arial" w:cs="Arial"/>
                          <w:color w:val="auto"/>
                        </w:rPr>
                        <w:t>confident in speaking up and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761A5">
                        <w:rPr>
                          <w:rFonts w:ascii="Arial" w:hAnsi="Arial" w:cs="Arial"/>
                          <w:color w:val="auto"/>
                        </w:rPr>
                        <w:t>sharing my thoughts.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3D0DFE" w:rsidSect="008259E5"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DE16E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7" o:spid="_x0000_i1026" type="#_x0000_t75" style="width:8.65pt;height:9.55pt;flip:y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E85E1F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37486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CE4C54"/>
    <w:multiLevelType w:val="hybridMultilevel"/>
    <w:tmpl w:val="962A31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6CBF"/>
    <w:multiLevelType w:val="hybridMultilevel"/>
    <w:tmpl w:val="4B9CFB9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8A54DE"/>
    <w:multiLevelType w:val="hybridMultilevel"/>
    <w:tmpl w:val="9E767C78"/>
    <w:lvl w:ilvl="0" w:tplc="FC9EE4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1463"/>
    <w:multiLevelType w:val="hybridMultilevel"/>
    <w:tmpl w:val="128E341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B80B88"/>
    <w:multiLevelType w:val="hybridMultilevel"/>
    <w:tmpl w:val="13A605F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1F14F1"/>
    <w:multiLevelType w:val="hybridMultilevel"/>
    <w:tmpl w:val="108632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80179">
    <w:abstractNumId w:val="4"/>
  </w:num>
  <w:num w:numId="2" w16cid:durableId="1083533073">
    <w:abstractNumId w:val="5"/>
  </w:num>
  <w:num w:numId="3" w16cid:durableId="1248880183">
    <w:abstractNumId w:val="10"/>
  </w:num>
  <w:num w:numId="4" w16cid:durableId="1034574705">
    <w:abstractNumId w:val="1"/>
  </w:num>
  <w:num w:numId="5" w16cid:durableId="1915582981">
    <w:abstractNumId w:val="0"/>
  </w:num>
  <w:num w:numId="6" w16cid:durableId="709647559">
    <w:abstractNumId w:val="2"/>
  </w:num>
  <w:num w:numId="7" w16cid:durableId="1071735539">
    <w:abstractNumId w:val="9"/>
  </w:num>
  <w:num w:numId="8" w16cid:durableId="1755278826">
    <w:abstractNumId w:val="6"/>
  </w:num>
  <w:num w:numId="9" w16cid:durableId="223179233">
    <w:abstractNumId w:val="3"/>
  </w:num>
  <w:num w:numId="10" w16cid:durableId="2139688534">
    <w:abstractNumId w:val="8"/>
  </w:num>
  <w:num w:numId="11" w16cid:durableId="2135714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mirrorMargin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6A"/>
    <w:rsid w:val="00004F51"/>
    <w:rsid w:val="00020F56"/>
    <w:rsid w:val="00031503"/>
    <w:rsid w:val="0003754E"/>
    <w:rsid w:val="000429E8"/>
    <w:rsid w:val="000451D3"/>
    <w:rsid w:val="000501DB"/>
    <w:rsid w:val="00060F74"/>
    <w:rsid w:val="0006732E"/>
    <w:rsid w:val="00077516"/>
    <w:rsid w:val="000D7EFB"/>
    <w:rsid w:val="000E0BB7"/>
    <w:rsid w:val="000F1213"/>
    <w:rsid w:val="000F713F"/>
    <w:rsid w:val="00163462"/>
    <w:rsid w:val="001841D1"/>
    <w:rsid w:val="001C6BDF"/>
    <w:rsid w:val="001E5685"/>
    <w:rsid w:val="001E57D7"/>
    <w:rsid w:val="00200BE5"/>
    <w:rsid w:val="002208C6"/>
    <w:rsid w:val="0022097A"/>
    <w:rsid w:val="002508A1"/>
    <w:rsid w:val="00252393"/>
    <w:rsid w:val="00257458"/>
    <w:rsid w:val="002D512E"/>
    <w:rsid w:val="003079E1"/>
    <w:rsid w:val="003102C7"/>
    <w:rsid w:val="00315588"/>
    <w:rsid w:val="00325F59"/>
    <w:rsid w:val="00326443"/>
    <w:rsid w:val="0034063E"/>
    <w:rsid w:val="00340BFE"/>
    <w:rsid w:val="003438B6"/>
    <w:rsid w:val="00351F64"/>
    <w:rsid w:val="003A7E81"/>
    <w:rsid w:val="003C6616"/>
    <w:rsid w:val="003D0DFE"/>
    <w:rsid w:val="003D7399"/>
    <w:rsid w:val="00410D36"/>
    <w:rsid w:val="004156BB"/>
    <w:rsid w:val="00475B42"/>
    <w:rsid w:val="004761A5"/>
    <w:rsid w:val="004950D3"/>
    <w:rsid w:val="004A018B"/>
    <w:rsid w:val="004A553C"/>
    <w:rsid w:val="004B79F8"/>
    <w:rsid w:val="004C35E0"/>
    <w:rsid w:val="004E4D08"/>
    <w:rsid w:val="004F1F90"/>
    <w:rsid w:val="00506AE2"/>
    <w:rsid w:val="00511B29"/>
    <w:rsid w:val="005933EA"/>
    <w:rsid w:val="00594C13"/>
    <w:rsid w:val="005F2437"/>
    <w:rsid w:val="00602BD5"/>
    <w:rsid w:val="00610653"/>
    <w:rsid w:val="0063333F"/>
    <w:rsid w:val="00637F90"/>
    <w:rsid w:val="00650B69"/>
    <w:rsid w:val="006700E5"/>
    <w:rsid w:val="00680ED4"/>
    <w:rsid w:val="00682AE3"/>
    <w:rsid w:val="00686E42"/>
    <w:rsid w:val="00691706"/>
    <w:rsid w:val="006C1B5C"/>
    <w:rsid w:val="00701C57"/>
    <w:rsid w:val="00742CAF"/>
    <w:rsid w:val="00750107"/>
    <w:rsid w:val="0076260D"/>
    <w:rsid w:val="007657C1"/>
    <w:rsid w:val="00811B9B"/>
    <w:rsid w:val="008259E5"/>
    <w:rsid w:val="00847EAA"/>
    <w:rsid w:val="00867FCD"/>
    <w:rsid w:val="008A0338"/>
    <w:rsid w:val="008C57C3"/>
    <w:rsid w:val="008D3EB5"/>
    <w:rsid w:val="00924880"/>
    <w:rsid w:val="00955CFF"/>
    <w:rsid w:val="009722EA"/>
    <w:rsid w:val="00973781"/>
    <w:rsid w:val="0098653A"/>
    <w:rsid w:val="00995105"/>
    <w:rsid w:val="009D0CC9"/>
    <w:rsid w:val="009E1FE6"/>
    <w:rsid w:val="009E3A3E"/>
    <w:rsid w:val="00A018EE"/>
    <w:rsid w:val="00A122E7"/>
    <w:rsid w:val="00A30A6A"/>
    <w:rsid w:val="00A41729"/>
    <w:rsid w:val="00A71997"/>
    <w:rsid w:val="00AC3C61"/>
    <w:rsid w:val="00AE4A2E"/>
    <w:rsid w:val="00AE7128"/>
    <w:rsid w:val="00B0186B"/>
    <w:rsid w:val="00B05823"/>
    <w:rsid w:val="00B15C72"/>
    <w:rsid w:val="00B32C90"/>
    <w:rsid w:val="00B67CE7"/>
    <w:rsid w:val="00B80990"/>
    <w:rsid w:val="00BC39AE"/>
    <w:rsid w:val="00BD0C31"/>
    <w:rsid w:val="00BD22B9"/>
    <w:rsid w:val="00BE37A9"/>
    <w:rsid w:val="00BE5EF9"/>
    <w:rsid w:val="00BE6D9F"/>
    <w:rsid w:val="00C21C92"/>
    <w:rsid w:val="00C272BB"/>
    <w:rsid w:val="00C327EE"/>
    <w:rsid w:val="00C3400B"/>
    <w:rsid w:val="00C77598"/>
    <w:rsid w:val="00CB0C82"/>
    <w:rsid w:val="00CC2F73"/>
    <w:rsid w:val="00CF29C8"/>
    <w:rsid w:val="00D149BA"/>
    <w:rsid w:val="00D33E66"/>
    <w:rsid w:val="00D3775A"/>
    <w:rsid w:val="00D71668"/>
    <w:rsid w:val="00D83EF0"/>
    <w:rsid w:val="00D920AB"/>
    <w:rsid w:val="00D94635"/>
    <w:rsid w:val="00DC64CE"/>
    <w:rsid w:val="00DD6D6A"/>
    <w:rsid w:val="00DD7C56"/>
    <w:rsid w:val="00E21695"/>
    <w:rsid w:val="00E56732"/>
    <w:rsid w:val="00E67494"/>
    <w:rsid w:val="00E724A0"/>
    <w:rsid w:val="00E937A9"/>
    <w:rsid w:val="00E94664"/>
    <w:rsid w:val="00EA795D"/>
    <w:rsid w:val="00ED2A1D"/>
    <w:rsid w:val="00ED54C5"/>
    <w:rsid w:val="00EF02CC"/>
    <w:rsid w:val="00F02183"/>
    <w:rsid w:val="00F24291"/>
    <w:rsid w:val="00F276D7"/>
    <w:rsid w:val="00F50FFF"/>
    <w:rsid w:val="00FA7CEA"/>
    <w:rsid w:val="00FB59D2"/>
    <w:rsid w:val="00FC7C8A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0AA4"/>
  <w15:chartTrackingRefBased/>
  <w15:docId w15:val="{07FA0747-9969-4EB3-85A6-0842576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3E"/>
    <w:pPr>
      <w:spacing w:after="0"/>
      <w:jc w:val="both"/>
    </w:pPr>
    <w:rPr>
      <w:rFonts w:cs="Mangal"/>
      <w:color w:val="747474" w:themeColor="background2" w:themeShade="80"/>
      <w:position w:val="9"/>
      <w:szCs w:val="23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183"/>
    <w:pPr>
      <w:spacing w:after="140"/>
      <w:contextualSpacing/>
      <w:outlineLvl w:val="0"/>
    </w:pPr>
    <w:rPr>
      <w:b/>
      <w:bCs/>
      <w:caps/>
      <w:color w:val="FFFFFF" w:themeColor="background1"/>
      <w:spacing w:val="2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1668"/>
    <w:pPr>
      <w:spacing w:after="140"/>
      <w:outlineLvl w:val="1"/>
    </w:pPr>
    <w:rPr>
      <w:b/>
      <w:bCs/>
      <w:caps/>
      <w:color w:val="595959" w:themeColor="text1" w:themeTint="A6"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1668"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1668"/>
    <w:pPr>
      <w:spacing w:after="8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C72"/>
    <w:pPr>
      <w:spacing w:line="240" w:lineRule="auto"/>
      <w:ind w:left="720"/>
      <w:contextualSpacing/>
      <w:jc w:val="center"/>
    </w:pPr>
  </w:style>
  <w:style w:type="paragraph" w:styleId="Date">
    <w:name w:val="Date"/>
    <w:basedOn w:val="Normal"/>
    <w:next w:val="Normal"/>
    <w:link w:val="DateChar"/>
    <w:uiPriority w:val="99"/>
    <w:semiHidden/>
    <w:rsid w:val="004A553C"/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semiHidden/>
    <w:rsid w:val="009E3A3E"/>
    <w:rPr>
      <w:rFonts w:cs="Mangal"/>
      <w:color w:val="FFFFFF" w:themeColor="background1"/>
      <w:position w:val="9"/>
      <w:szCs w:val="23"/>
      <w:lang w:val="en-US"/>
    </w:rPr>
  </w:style>
  <w:style w:type="paragraph" w:customStyle="1" w:styleId="Contactinfo">
    <w:name w:val="Contact info"/>
    <w:basedOn w:val="Normal"/>
    <w:qFormat/>
    <w:rsid w:val="00004F51"/>
    <w:pPr>
      <w:spacing w:line="420" w:lineRule="auto"/>
      <w:ind w:left="-113" w:right="-113"/>
      <w:jc w:val="left"/>
    </w:pPr>
    <w:rPr>
      <w:color w:val="000000" w:themeColor="text1"/>
      <w:position w:val="1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24880"/>
    <w:pPr>
      <w:spacing w:line="600" w:lineRule="exact"/>
      <w:jc w:val="left"/>
    </w:pPr>
    <w:rPr>
      <w:rFonts w:asciiTheme="majorHAnsi" w:hAnsiTheme="majorHAnsi"/>
      <w:caps/>
      <w:color w:val="262626" w:themeColor="text1" w:themeTint="D9"/>
      <w:spacing w:val="28"/>
      <w:position w:val="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24880"/>
    <w:rPr>
      <w:rFonts w:asciiTheme="majorHAnsi" w:hAnsiTheme="majorHAnsi" w:cs="Mangal"/>
      <w:caps/>
      <w:color w:val="262626" w:themeColor="text1" w:themeTint="D9"/>
      <w:spacing w:val="28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53C"/>
    <w:pPr>
      <w:spacing w:after="160"/>
      <w:jc w:val="left"/>
    </w:pPr>
    <w:rPr>
      <w:color w:val="auto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53C"/>
    <w:rPr>
      <w:rFonts w:cs="Mangal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02183"/>
    <w:rPr>
      <w:rFonts w:cs="Mangal"/>
      <w:b/>
      <w:bCs/>
      <w:caps/>
      <w:color w:val="FFFFFF" w:themeColor="background1"/>
      <w:spacing w:val="20"/>
      <w:position w:val="9"/>
      <w:sz w:val="26"/>
      <w:szCs w:val="26"/>
      <w:lang w:val="en-US"/>
    </w:rPr>
  </w:style>
  <w:style w:type="paragraph" w:customStyle="1" w:styleId="Normalwhite">
    <w:name w:val="Normal white"/>
    <w:basedOn w:val="Normal"/>
    <w:qFormat/>
    <w:rsid w:val="00D71668"/>
    <w:pPr>
      <w:spacing w:line="240" w:lineRule="auto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D71668"/>
    <w:rPr>
      <w:rFonts w:cs="Mangal"/>
      <w:b/>
      <w:bCs/>
      <w:caps/>
      <w:color w:val="595959" w:themeColor="text1" w:themeTint="A6"/>
      <w:spacing w:val="20"/>
      <w:position w:val="9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71668"/>
    <w:rPr>
      <w:rFonts w:cs="Mangal"/>
      <w:b/>
      <w:bCs/>
      <w:color w:val="747474" w:themeColor="background2" w:themeShade="80"/>
      <w:position w:val="9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D71668"/>
    <w:pPr>
      <w:numPr>
        <w:numId w:val="4"/>
      </w:numPr>
      <w:spacing w:line="240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71668"/>
    <w:rPr>
      <w:rFonts w:cs="Mangal"/>
      <w:color w:val="747474" w:themeColor="background2" w:themeShade="80"/>
      <w:position w:val="9"/>
      <w:szCs w:val="23"/>
      <w:lang w:val="en-US"/>
    </w:rPr>
  </w:style>
  <w:style w:type="paragraph" w:styleId="ListBullet2">
    <w:name w:val="List Bullet 2"/>
    <w:basedOn w:val="Normal"/>
    <w:uiPriority w:val="99"/>
    <w:rsid w:val="00D71668"/>
    <w:pPr>
      <w:numPr>
        <w:numId w:val="5"/>
      </w:numPr>
      <w:ind w:left="360"/>
      <w:contextualSpacing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svg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hNefertitiAshlee\AppData\Roaming\Microsoft\Templates\Bold%20content%20marketing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4201197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6B6B6B"/>
      </a:accent1>
      <a:accent2>
        <a:srgbClr val="D9D9D9"/>
      </a:accent2>
      <a:accent3>
        <a:srgbClr val="4C75D0"/>
      </a:accent3>
      <a:accent4>
        <a:srgbClr val="F08A74"/>
      </a:accent4>
      <a:accent5>
        <a:srgbClr val="137227"/>
      </a:accent5>
      <a:accent6>
        <a:srgbClr val="E6BC42"/>
      </a:accent6>
      <a:hlink>
        <a:srgbClr val="467886"/>
      </a:hlink>
      <a:folHlink>
        <a:srgbClr val="96607D"/>
      </a:folHlink>
    </a:clrScheme>
    <a:fontScheme name="Franklin Gothic Medium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3BA7E-F72F-40A9-A9B6-9B32480F955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230e9df3-be65-4c73-a93b-d1236ebd677e"/>
    <ds:schemaRef ds:uri="http://schemas.microsoft.com/office/infopath/2007/PartnerControls"/>
    <ds:schemaRef ds:uri="http://schemas.openxmlformats.org/package/2006/metadata/core-properties"/>
    <ds:schemaRef ds:uri="16c05727-aa75-4e4a-9b5f-8a80a1165891"/>
    <ds:schemaRef ds:uri="71af3243-3dd4-4a8d-8c0d-dd76da1f02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0E7029-F5F1-49D9-A4F7-F7FC45B434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5ED85-5D9B-48D0-A7A3-0460E6C5F4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E41A7-B85A-4948-B7E3-B8EB7498B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content marketing manager resume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Asiah Nefertiti Ashlee Al-Khair Binti Mohamed Khairi</dc:creator>
  <cp:keywords/>
  <dc:description/>
  <cp:lastModifiedBy>Asiah Nefertiti Ashlee Al-Khair Binti Mohamed Khairi</cp:lastModifiedBy>
  <cp:revision>2</cp:revision>
  <dcterms:created xsi:type="dcterms:W3CDTF">2026-02-11T08:17:00Z</dcterms:created>
  <dcterms:modified xsi:type="dcterms:W3CDTF">2026-02-11T08:17:00Z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